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1C" w:rsidRDefault="00634B1C" w:rsidP="00634B1C">
      <w:pPr>
        <w:jc w:val="center"/>
      </w:pPr>
    </w:p>
    <w:p w:rsidR="00634B1C" w:rsidRDefault="00634B1C" w:rsidP="00634B1C">
      <w:pPr>
        <w:pStyle w:val="Heading1"/>
      </w:pPr>
    </w:p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>
      <w:pPr>
        <w:pStyle w:val="Heading1"/>
        <w:tabs>
          <w:tab w:val="clear" w:pos="3345"/>
          <w:tab w:val="clear" w:pos="6691"/>
          <w:tab w:val="center" w:pos="4962"/>
        </w:tabs>
        <w:ind w:left="1560" w:right="736"/>
        <w:jc w:val="right"/>
        <w:rPr>
          <w:sz w:val="32"/>
        </w:rPr>
      </w:pPr>
      <w:r>
        <w:rPr>
          <w:sz w:val="32"/>
          <w:u w:val="none"/>
        </w:rPr>
        <w:t>EASTERTIDE VESPERS</w:t>
      </w:r>
    </w:p>
    <w:p w:rsidR="00634B1C" w:rsidRDefault="00634B1C" w:rsidP="00634B1C">
      <w:pPr>
        <w:tabs>
          <w:tab w:val="center" w:pos="4962"/>
        </w:tabs>
        <w:ind w:left="1560" w:right="736"/>
        <w:jc w:val="right"/>
      </w:pPr>
    </w:p>
    <w:p w:rsidR="00634B1C" w:rsidRDefault="00634B1C" w:rsidP="00634B1C">
      <w:pPr>
        <w:tabs>
          <w:tab w:val="center" w:pos="4962"/>
        </w:tabs>
        <w:ind w:left="1560" w:right="736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633192D" wp14:editId="5159BAF9">
            <wp:simplePos x="0" y="0"/>
            <wp:positionH relativeFrom="column">
              <wp:posOffset>0</wp:posOffset>
            </wp:positionH>
            <wp:positionV relativeFrom="paragraph">
              <wp:posOffset>46990</wp:posOffset>
            </wp:positionV>
            <wp:extent cx="2527300" cy="4968240"/>
            <wp:effectExtent l="0" t="0" r="0" b="0"/>
            <wp:wrapNone/>
            <wp:docPr id="9" name="Picture 2" descr="A:\PICTURES\EASTPI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PICTURES\EASTPIC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496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B1C" w:rsidRDefault="00634B1C" w:rsidP="00634B1C">
      <w:pPr>
        <w:tabs>
          <w:tab w:val="center" w:pos="4962"/>
        </w:tabs>
        <w:ind w:left="1560" w:right="736"/>
        <w:jc w:val="right"/>
      </w:pPr>
    </w:p>
    <w:p w:rsidR="00634B1C" w:rsidRDefault="00634B1C" w:rsidP="00634B1C">
      <w:pPr>
        <w:tabs>
          <w:tab w:val="center" w:pos="4962"/>
        </w:tabs>
        <w:ind w:left="1560" w:right="736"/>
        <w:jc w:val="right"/>
        <w:rPr>
          <w:b/>
          <w:sz w:val="32"/>
        </w:rPr>
      </w:pPr>
      <w:r>
        <w:rPr>
          <w:b/>
          <w:sz w:val="32"/>
        </w:rPr>
        <w:t>THURSDAY B</w:t>
      </w:r>
    </w:p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>
      <w:pPr>
        <w:ind w:left="3828"/>
        <w:rPr>
          <w:sz w:val="18"/>
        </w:rPr>
      </w:pPr>
      <w:r>
        <w:rPr>
          <w:sz w:val="18"/>
        </w:rPr>
        <w:t>BENEDICTINE COMMUNITIES</w:t>
      </w:r>
    </w:p>
    <w:p w:rsidR="00634B1C" w:rsidRDefault="00634B1C" w:rsidP="00634B1C">
      <w:pPr>
        <w:ind w:left="3828"/>
        <w:rPr>
          <w:sz w:val="18"/>
        </w:rPr>
      </w:pPr>
      <w:r>
        <w:rPr>
          <w:sz w:val="18"/>
        </w:rPr>
        <w:t>TURVEY BEDFORDSHIRE</w:t>
      </w:r>
    </w:p>
    <w:p w:rsidR="00634B1C" w:rsidRDefault="00634B1C" w:rsidP="00634B1C">
      <w:pPr>
        <w:spacing w:after="120"/>
        <w:rPr>
          <w:rFonts w:cs="Arial"/>
        </w:rPr>
      </w:pPr>
      <w:r>
        <w:rPr>
          <w:rFonts w:cs="Arial"/>
        </w:rPr>
        <w:lastRenderedPageBreak/>
        <w:t>These pages are provided for the private use of those who join the communities in the chapel at Turvey Abbey for Vespers via the Turvey Abbey YouTube channel.</w:t>
      </w:r>
    </w:p>
    <w:p w:rsidR="00634B1C" w:rsidRDefault="00634B1C" w:rsidP="00634B1C">
      <w:pPr>
        <w:rPr>
          <w:rFonts w:cs="Arial"/>
        </w:rPr>
      </w:pPr>
    </w:p>
    <w:p w:rsidR="00634B1C" w:rsidRDefault="00634B1C" w:rsidP="00634B1C">
      <w:pPr>
        <w:rPr>
          <w:rFonts w:cs="Arial"/>
        </w:rPr>
      </w:pPr>
    </w:p>
    <w:p w:rsidR="00634B1C" w:rsidRDefault="00634B1C" w:rsidP="00634B1C">
      <w:pPr>
        <w:rPr>
          <w:rFonts w:cs="Arial"/>
        </w:rPr>
      </w:pPr>
    </w:p>
    <w:p w:rsidR="00634B1C" w:rsidRDefault="00634B1C" w:rsidP="00634B1C">
      <w:pPr>
        <w:spacing w:after="120"/>
        <w:ind w:left="851"/>
        <w:rPr>
          <w:rFonts w:cs="Arial"/>
        </w:rPr>
      </w:pPr>
      <w:r>
        <w:rPr>
          <w:rFonts w:cs="Arial"/>
        </w:rPr>
        <w:t>Psalms(1963 edition) © The Grail</w:t>
      </w:r>
    </w:p>
    <w:p w:rsidR="00634B1C" w:rsidRDefault="00634B1C" w:rsidP="00634B1C">
      <w:pPr>
        <w:spacing w:after="120"/>
        <w:ind w:left="851"/>
        <w:rPr>
          <w:rFonts w:cs="Arial"/>
        </w:rPr>
      </w:pPr>
      <w:r>
        <w:rPr>
          <w:rFonts w:cs="Arial"/>
        </w:rPr>
        <w:t>Magnificat  © The Grail</w:t>
      </w:r>
    </w:p>
    <w:p w:rsidR="00634B1C" w:rsidRDefault="00634B1C" w:rsidP="00634B1C">
      <w:pPr>
        <w:spacing w:after="120"/>
        <w:ind w:left="851"/>
        <w:rPr>
          <w:rFonts w:cs="Arial"/>
        </w:rPr>
      </w:pPr>
      <w:r>
        <w:rPr>
          <w:rFonts w:cs="Arial"/>
        </w:rPr>
        <w:t>clip art © Turvey Abbey</w:t>
      </w:r>
    </w:p>
    <w:p w:rsidR="00634B1C" w:rsidRDefault="00634B1C" w:rsidP="00634B1C">
      <w:pPr>
        <w:spacing w:after="120"/>
        <w:ind w:left="851"/>
        <w:rPr>
          <w:rFonts w:cs="Arial"/>
        </w:rPr>
      </w:pPr>
      <w:r>
        <w:rPr>
          <w:rFonts w:cs="Arial"/>
        </w:rPr>
        <w:t>layout © Turvey Abbey</w:t>
      </w:r>
    </w:p>
    <w:p w:rsidR="00634B1C" w:rsidRDefault="00634B1C" w:rsidP="00634B1C">
      <w:pPr>
        <w:spacing w:after="120"/>
        <w:rPr>
          <w:rFonts w:cs="Arial"/>
        </w:rPr>
      </w:pPr>
    </w:p>
    <w:p w:rsidR="00634B1C" w:rsidRDefault="00634B1C" w:rsidP="00634B1C">
      <w:pPr>
        <w:pStyle w:val="Heading1"/>
        <w:rPr>
          <w:rFonts w:cs="Arial"/>
        </w:rPr>
      </w:pPr>
    </w:p>
    <w:p w:rsidR="00634B1C" w:rsidRDefault="00634B1C" w:rsidP="00634B1C"/>
    <w:p w:rsidR="00634B1C" w:rsidRDefault="00634B1C" w:rsidP="00634B1C"/>
    <w:p w:rsidR="00634B1C" w:rsidRDefault="00634B1C" w:rsidP="00634B1C">
      <w:pPr>
        <w:pStyle w:val="Heading1"/>
        <w:rPr>
          <w:rFonts w:cs="Arial"/>
        </w:rPr>
      </w:pPr>
    </w:p>
    <w:p w:rsidR="00634B1C" w:rsidRDefault="00634B1C" w:rsidP="00634B1C">
      <w:pPr>
        <w:pStyle w:val="Heading1"/>
        <w:jc w:val="center"/>
        <w:rPr>
          <w:rFonts w:cs="Arial"/>
          <w:b w:val="0"/>
          <w:u w:val="none"/>
        </w:rPr>
      </w:pPr>
      <w:r>
        <w:rPr>
          <w:rFonts w:cs="Arial"/>
          <w:b w:val="0"/>
          <w:noProof/>
          <w:u w:val="none"/>
        </w:rPr>
        <w:drawing>
          <wp:inline distT="0" distB="0" distL="0" distR="0" wp14:anchorId="7A66C44F" wp14:editId="53861371">
            <wp:extent cx="1267460" cy="1267460"/>
            <wp:effectExtent l="0" t="0" r="8890" b="8890"/>
            <wp:docPr id="14" name="Picture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B1C" w:rsidRDefault="00634B1C" w:rsidP="00634B1C">
      <w:pPr>
        <w:pStyle w:val="Heading1"/>
        <w:rPr>
          <w:rFonts w:cs="Arial"/>
        </w:rPr>
      </w:pPr>
    </w:p>
    <w:p w:rsidR="00634B1C" w:rsidRDefault="00634B1C" w:rsidP="00634B1C"/>
    <w:p w:rsidR="00634B1C" w:rsidRDefault="00634B1C" w:rsidP="00634B1C"/>
    <w:p w:rsidR="00634B1C" w:rsidRDefault="00634B1C" w:rsidP="00634B1C"/>
    <w:p w:rsidR="00634B1C" w:rsidRDefault="00634B1C" w:rsidP="00634B1C">
      <w:pPr>
        <w:pStyle w:val="Heading1"/>
        <w:rPr>
          <w:rFonts w:cs="Arial"/>
        </w:rPr>
      </w:pPr>
    </w:p>
    <w:p w:rsidR="00634B1C" w:rsidRDefault="00634B1C" w:rsidP="00634B1C">
      <w:pPr>
        <w:pStyle w:val="Heading1"/>
        <w:rPr>
          <w:rFonts w:cs="Arial"/>
        </w:rPr>
      </w:pPr>
    </w:p>
    <w:p w:rsidR="00634B1C" w:rsidRDefault="00B03A4B" w:rsidP="00634B1C">
      <w:pPr>
        <w:spacing w:after="120"/>
        <w:jc w:val="center"/>
        <w:rPr>
          <w:rFonts w:cs="Arial"/>
        </w:rPr>
      </w:pPr>
      <w:hyperlink r:id="rId6" w:history="1">
        <w:r w:rsidR="00634B1C">
          <w:rPr>
            <w:rStyle w:val="Hyperlink"/>
            <w:rFonts w:cs="Arial"/>
          </w:rPr>
          <w:t>www.turveyabbey.org.uk/</w:t>
        </w:r>
      </w:hyperlink>
    </w:p>
    <w:p w:rsidR="00634B1C" w:rsidRDefault="00634B1C" w:rsidP="00634B1C">
      <w:pPr>
        <w:pStyle w:val="Heading1"/>
        <w:rPr>
          <w:rFonts w:cs="Arial"/>
        </w:rPr>
      </w:pPr>
    </w:p>
    <w:p w:rsidR="00634B1C" w:rsidRDefault="00634B1C" w:rsidP="00634B1C">
      <w:pPr>
        <w:pStyle w:val="Heading1"/>
        <w:rPr>
          <w:rFonts w:cs="Arial"/>
        </w:rPr>
      </w:pPr>
    </w:p>
    <w:p w:rsidR="00634B1C" w:rsidRDefault="00634B1C" w:rsidP="00634B1C">
      <w:pPr>
        <w:rPr>
          <w:rFonts w:cs="Arial"/>
        </w:rPr>
      </w:pPr>
    </w:p>
    <w:p w:rsidR="00634B1C" w:rsidRDefault="00634B1C" w:rsidP="00634B1C">
      <w:pPr>
        <w:rPr>
          <w:rFonts w:cs="Arial"/>
        </w:rPr>
      </w:pPr>
    </w:p>
    <w:p w:rsidR="00634B1C" w:rsidRDefault="00634B1C" w:rsidP="00634B1C">
      <w:pPr>
        <w:rPr>
          <w:rFonts w:cs="Arial"/>
        </w:rPr>
      </w:pPr>
    </w:p>
    <w:p w:rsidR="00634B1C" w:rsidRDefault="00634B1C" w:rsidP="00634B1C">
      <w:pPr>
        <w:rPr>
          <w:rFonts w:cs="Arial"/>
        </w:rPr>
      </w:pPr>
    </w:p>
    <w:p w:rsidR="00634B1C" w:rsidRDefault="00634B1C" w:rsidP="00634B1C">
      <w:pPr>
        <w:rPr>
          <w:rFonts w:cs="Arial"/>
        </w:rPr>
      </w:pPr>
    </w:p>
    <w:p w:rsidR="00634B1C" w:rsidRDefault="00634B1C" w:rsidP="00634B1C">
      <w:pPr>
        <w:rPr>
          <w:rFonts w:cs="Arial"/>
        </w:rPr>
      </w:pPr>
    </w:p>
    <w:p w:rsidR="00634B1C" w:rsidRDefault="00634B1C" w:rsidP="00634B1C">
      <w:pPr>
        <w:rPr>
          <w:rFonts w:cs="Arial"/>
        </w:rPr>
      </w:pPr>
    </w:p>
    <w:p w:rsidR="00634B1C" w:rsidRDefault="00634B1C" w:rsidP="00634B1C">
      <w:pPr>
        <w:rPr>
          <w:rFonts w:cs="Arial"/>
        </w:rPr>
      </w:pPr>
    </w:p>
    <w:p w:rsidR="00634B1C" w:rsidRDefault="00634B1C" w:rsidP="00634B1C">
      <w:pPr>
        <w:rPr>
          <w:rFonts w:cs="Arial"/>
        </w:rPr>
      </w:pPr>
    </w:p>
    <w:p w:rsidR="00634B1C" w:rsidRDefault="00634B1C" w:rsidP="00634B1C">
      <w:pPr>
        <w:pStyle w:val="Heading2"/>
        <w:rPr>
          <w:u w:val="single"/>
        </w:rPr>
      </w:pPr>
    </w:p>
    <w:p w:rsidR="001F1A96" w:rsidRDefault="001F1A96" w:rsidP="001F1A96">
      <w:pPr>
        <w:pStyle w:val="Heading2"/>
      </w:pPr>
      <w:r>
        <w:t>HYMN</w:t>
      </w:r>
    </w:p>
    <w:p w:rsidR="001F1A96" w:rsidRDefault="001F1A96" w:rsidP="001F1A96"/>
    <w:p w:rsidR="00B03A4B" w:rsidRPr="00F93576" w:rsidRDefault="00B03A4B" w:rsidP="00B03A4B">
      <w:pPr>
        <w:tabs>
          <w:tab w:val="right" w:pos="7371"/>
        </w:tabs>
        <w:spacing w:after="240"/>
        <w:rPr>
          <w:sz w:val="17"/>
        </w:rPr>
      </w:pPr>
      <w:r w:rsidRPr="00F93576">
        <w:rPr>
          <w:sz w:val="17"/>
        </w:rPr>
        <w:tab/>
      </w:r>
      <w:proofErr w:type="spellStart"/>
      <w:r w:rsidRPr="00122134">
        <w:rPr>
          <w:i/>
          <w:sz w:val="17"/>
        </w:rPr>
        <w:t>Hundert</w:t>
      </w:r>
      <w:proofErr w:type="spellEnd"/>
      <w:r w:rsidRPr="00122134">
        <w:rPr>
          <w:i/>
          <w:sz w:val="17"/>
        </w:rPr>
        <w:t xml:space="preserve"> </w:t>
      </w:r>
      <w:proofErr w:type="spellStart"/>
      <w:r w:rsidRPr="00122134">
        <w:rPr>
          <w:i/>
          <w:sz w:val="17"/>
        </w:rPr>
        <w:t>Arien</w:t>
      </w:r>
      <w:proofErr w:type="spellEnd"/>
      <w:r w:rsidRPr="00F93576">
        <w:rPr>
          <w:sz w:val="17"/>
        </w:rPr>
        <w:t>, Dresden 1694</w:t>
      </w:r>
    </w:p>
    <w:p w:rsidR="00B03A4B" w:rsidRPr="00F93576" w:rsidRDefault="00B03A4B" w:rsidP="00B03A4B">
      <w:pPr>
        <w:spacing w:after="360"/>
        <w:jc w:val="center"/>
      </w:pPr>
      <w:r>
        <w:rPr>
          <w:noProof/>
        </w:rPr>
        <w:drawing>
          <wp:inline distT="0" distB="0" distL="0" distR="0">
            <wp:extent cx="4642485" cy="2757170"/>
            <wp:effectExtent l="0" t="0" r="5715" b="5080"/>
            <wp:docPr id="17" name="Picture 17" descr="hyttrsba Through the Red 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yttrsba Through the Red S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A4B" w:rsidRPr="00F93576" w:rsidRDefault="00B03A4B" w:rsidP="00B03A4B">
      <w:pPr>
        <w:spacing w:after="240"/>
        <w:ind w:left="1985"/>
      </w:pPr>
      <w:r w:rsidRPr="00F93576">
        <w:t>Like the cloud that overhead, allelui</w:t>
      </w:r>
      <w:r>
        <w:t>a,</w:t>
      </w:r>
      <w:r>
        <w:br/>
        <w:t>Through the waters Israel le</w:t>
      </w:r>
      <w:r w:rsidRPr="00F93576">
        <w:t>d, alleluia,</w:t>
      </w:r>
      <w:r w:rsidRPr="00F93576">
        <w:br/>
        <w:t>By his tomb Christ makes room,</w:t>
      </w:r>
      <w:r w:rsidRPr="00F93576">
        <w:br/>
        <w:t>Souls restoring from the dead, alleluia!</w:t>
      </w:r>
    </w:p>
    <w:p w:rsidR="00B03A4B" w:rsidRPr="00F93576" w:rsidRDefault="00B03A4B" w:rsidP="00B03A4B">
      <w:pPr>
        <w:spacing w:after="360"/>
        <w:ind w:left="1985"/>
      </w:pPr>
      <w:r w:rsidRPr="00F93576">
        <w:t>In that cloud and in that sea, alleluia,</w:t>
      </w:r>
      <w:r w:rsidRPr="00F93576">
        <w:br/>
        <w:t>Buried and baptised were we, alleluia!</w:t>
      </w:r>
      <w:r w:rsidRPr="00F93576">
        <w:br/>
        <w:t>Earthly night brought us light,</w:t>
      </w:r>
      <w:r w:rsidRPr="00F93576">
        <w:br/>
        <w:t>Which is our</w:t>
      </w:r>
      <w:r>
        <w:t>s</w:t>
      </w:r>
      <w:r w:rsidRPr="00F93576">
        <w:t xml:space="preserve"> eternally, alleluia!</w:t>
      </w:r>
    </w:p>
    <w:p w:rsidR="00B03A4B" w:rsidRPr="00F93576" w:rsidRDefault="00B03A4B" w:rsidP="00B03A4B">
      <w:pPr>
        <w:tabs>
          <w:tab w:val="left" w:pos="4395"/>
          <w:tab w:val="right" w:pos="6152"/>
        </w:tabs>
        <w:spacing w:after="240"/>
        <w:rPr>
          <w:sz w:val="17"/>
        </w:rPr>
      </w:pPr>
      <w:r w:rsidRPr="00F93576">
        <w:rPr>
          <w:sz w:val="17"/>
        </w:rPr>
        <w:tab/>
        <w:t>Ronald A. Knox 1888–1957</w:t>
      </w:r>
    </w:p>
    <w:p w:rsidR="001F1A96" w:rsidRDefault="001F1A96" w:rsidP="001F1A96"/>
    <w:p w:rsidR="001F1A96" w:rsidRDefault="001F1A96" w:rsidP="001F1A96"/>
    <w:p w:rsidR="001F1A96" w:rsidRDefault="001F1A96" w:rsidP="001F1A96"/>
    <w:p w:rsidR="001F1A96" w:rsidRDefault="001F1A96" w:rsidP="001F1A96"/>
    <w:p w:rsidR="00B03A4B" w:rsidRDefault="00B03A4B" w:rsidP="001F1A96"/>
    <w:p w:rsidR="00B03A4B" w:rsidRDefault="00B03A4B" w:rsidP="001F1A96">
      <w:bookmarkStart w:id="0" w:name="_GoBack"/>
      <w:bookmarkEnd w:id="0"/>
    </w:p>
    <w:p w:rsidR="001F1A96" w:rsidRDefault="001F1A96" w:rsidP="001F1A96"/>
    <w:p w:rsidR="001F1A96" w:rsidRDefault="001F1A96" w:rsidP="001F1A96"/>
    <w:p w:rsidR="001F1A96" w:rsidRDefault="001F1A96" w:rsidP="001F1A96"/>
    <w:p w:rsidR="007274A1" w:rsidRDefault="007274A1" w:rsidP="007274A1">
      <w:pPr>
        <w:pStyle w:val="Heading1"/>
      </w:pPr>
      <w:r>
        <w:t>VESPERS IN EASTERTIDE</w:t>
      </w:r>
      <w:r>
        <w:rPr>
          <w:u w:val="none"/>
        </w:rPr>
        <w:tab/>
      </w:r>
      <w:r>
        <w:rPr>
          <w:u w:val="none"/>
        </w:rPr>
        <w:tab/>
      </w:r>
      <w:r>
        <w:t>THURSDAY B</w:t>
      </w:r>
    </w:p>
    <w:p w:rsidR="007274A1" w:rsidRDefault="007274A1" w:rsidP="007274A1"/>
    <w:p w:rsidR="007274A1" w:rsidRDefault="007274A1" w:rsidP="007274A1">
      <w:r>
        <w:t>O God, come to our aid,</w:t>
      </w:r>
      <w:r>
        <w:br/>
        <w:t>O Lord, make haste to help us.</w:t>
      </w:r>
      <w:r>
        <w:br/>
        <w:t>Glory be to the Father and to the Son and to the Holy Spirit,</w:t>
      </w:r>
      <w:r>
        <w:br/>
        <w:t>as it was in the beginning, is now</w:t>
      </w:r>
      <w:r>
        <w:br/>
        <w:t>and shall be for ever, amen. Alleluia!</w:t>
      </w:r>
    </w:p>
    <w:p w:rsidR="007274A1" w:rsidRDefault="007274A1" w:rsidP="007274A1"/>
    <w:p w:rsidR="007274A1" w:rsidRDefault="007274A1" w:rsidP="007274A1">
      <w:pPr>
        <w:pStyle w:val="Heading2"/>
        <w:tabs>
          <w:tab w:val="clear" w:pos="2268"/>
          <w:tab w:val="left" w:pos="993"/>
        </w:tabs>
      </w:pPr>
      <w:r>
        <w:t>HYMN</w:t>
      </w:r>
    </w:p>
    <w:p w:rsidR="007274A1" w:rsidRDefault="007274A1" w:rsidP="007274A1">
      <w:pPr>
        <w:spacing w:after="120"/>
      </w:pPr>
    </w:p>
    <w:p w:rsidR="007274A1" w:rsidRDefault="007274A1" w:rsidP="007274A1">
      <w:pPr>
        <w:pStyle w:val="antiphonB"/>
        <w:outlineLvl w:val="0"/>
      </w:pPr>
      <w:r>
        <w:rPr>
          <w:b/>
          <w:smallCaps/>
        </w:rPr>
        <w:t>Antiphon 1:</w:t>
      </w:r>
      <w:r>
        <w:rPr>
          <w:b/>
          <w:smallCaps/>
        </w:rPr>
        <w:tab/>
      </w:r>
      <w:r>
        <w:t>The Lord * fills the earth with his love, alleluia!</w:t>
      </w:r>
    </w:p>
    <w:p w:rsidR="007274A1" w:rsidRDefault="007274A1" w:rsidP="007274A1">
      <w:pPr>
        <w:pStyle w:val="antiphonB"/>
        <w:spacing w:after="1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F32836E" wp14:editId="2FE90993">
            <wp:simplePos x="0" y="0"/>
            <wp:positionH relativeFrom="margin">
              <wp:posOffset>7320280</wp:posOffset>
            </wp:positionH>
            <wp:positionV relativeFrom="paragraph">
              <wp:posOffset>48032</wp:posOffset>
            </wp:positionV>
            <wp:extent cx="2256155" cy="342265"/>
            <wp:effectExtent l="0" t="0" r="0" b="635"/>
            <wp:wrapNone/>
            <wp:docPr id="11" name="Picture 11" descr="0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3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74A1" w:rsidRDefault="007274A1" w:rsidP="007274A1">
      <w:pPr>
        <w:pStyle w:val="Heading4"/>
      </w:pPr>
      <w:r>
        <w:t>Psalm 32</w:t>
      </w:r>
    </w:p>
    <w:p w:rsidR="007274A1" w:rsidRDefault="007274A1" w:rsidP="007274A1">
      <w:pPr>
        <w:pStyle w:val="psalm1line"/>
        <w:tabs>
          <w:tab w:val="left" w:pos="426"/>
        </w:tabs>
        <w:ind w:left="0"/>
      </w:pPr>
      <w:r>
        <w:tab/>
      </w:r>
      <w:r>
        <w:tab/>
        <w:t>Ring out your joy to the Lord, O you just;</w:t>
      </w:r>
      <w:r>
        <w:br/>
      </w:r>
      <w:r>
        <w:tab/>
      </w:r>
      <w:r>
        <w:rPr>
          <w:i/>
          <w:spacing w:val="20"/>
          <w:sz w:val="18"/>
        </w:rPr>
        <w:t>All</w:t>
      </w:r>
      <w:r>
        <w:rPr>
          <w:i/>
          <w:spacing w:val="20"/>
        </w:rPr>
        <w:t>:</w:t>
      </w:r>
      <w:r>
        <w:tab/>
        <w:t>for praise is fitting for loyal hearts.</w:t>
      </w:r>
    </w:p>
    <w:p w:rsidR="007274A1" w:rsidRDefault="007274A1" w:rsidP="007274A1">
      <w:pPr>
        <w:pStyle w:val="psalm1line"/>
      </w:pPr>
      <w:r>
        <w:t>Give thanks to the Lord upon the harp,</w:t>
      </w:r>
      <w:r>
        <w:br/>
        <w:t>with a ten-stringed lute sing him songs.</w:t>
      </w:r>
      <w:r>
        <w:br/>
        <w:t>O sing him a song that is new,</w:t>
      </w:r>
      <w:r>
        <w:br/>
        <w:t>play loudly, with all your skill.</w:t>
      </w:r>
    </w:p>
    <w:p w:rsidR="007274A1" w:rsidRDefault="007274A1" w:rsidP="007274A1">
      <w:pPr>
        <w:pStyle w:val="psalm1line"/>
      </w:pPr>
      <w:r>
        <w:t>For the word of the Lord is faithful</w:t>
      </w:r>
      <w:r>
        <w:br/>
        <w:t>and all his works to be trusted.</w:t>
      </w:r>
      <w:r>
        <w:br/>
        <w:t>The Lord loves justice and right</w:t>
      </w:r>
      <w:r>
        <w:br/>
        <w:t>and fills the earth with his love.</w:t>
      </w:r>
    </w:p>
    <w:p w:rsidR="007274A1" w:rsidRDefault="007274A1" w:rsidP="007274A1">
      <w:pPr>
        <w:pStyle w:val="psalm1line"/>
      </w:pPr>
      <w:r>
        <w:t>By his word the heavens were made,</w:t>
      </w:r>
      <w:r>
        <w:br/>
        <w:t>by the breath of his mouth all the stars.</w:t>
      </w:r>
      <w:r>
        <w:br/>
        <w:t>He collects the waves of the ocean;</w:t>
      </w:r>
      <w:r>
        <w:br/>
        <w:t>he stores up the depths of the sea.</w:t>
      </w:r>
    </w:p>
    <w:p w:rsidR="007274A1" w:rsidRDefault="007274A1" w:rsidP="007274A1">
      <w:pPr>
        <w:pStyle w:val="psalm1line"/>
      </w:pPr>
      <w:r>
        <w:t>Let all the earth fear the Lord,</w:t>
      </w:r>
      <w:r>
        <w:br/>
        <w:t>all who live in the world revere him.</w:t>
      </w:r>
      <w:r>
        <w:br/>
        <w:t>He spoke; and it came to be.</w:t>
      </w:r>
      <w:r>
        <w:br/>
        <w:t>He commanded; it sprang into being.</w:t>
      </w:r>
    </w:p>
    <w:p w:rsidR="007274A1" w:rsidRDefault="007274A1" w:rsidP="007274A1">
      <w:pPr>
        <w:pStyle w:val="psalm1line"/>
      </w:pPr>
      <w:r>
        <w:t>He frustrates the designs of the nations,</w:t>
      </w:r>
      <w:r>
        <w:br/>
        <w:t>he defeats the plans of the peoples.</w:t>
      </w:r>
      <w:r>
        <w:br/>
        <w:t>His own designs shall stand for ever,</w:t>
      </w:r>
      <w:r>
        <w:br/>
        <w:t>the plans of his heart from age to age.</w:t>
      </w:r>
    </w:p>
    <w:p w:rsidR="007274A1" w:rsidRDefault="007274A1" w:rsidP="007274A1">
      <w:pPr>
        <w:pStyle w:val="psalm1line"/>
      </w:pPr>
      <w:r>
        <w:t>They are happy, whose God is the Lord,</w:t>
      </w:r>
      <w:r>
        <w:br/>
        <w:t>the people he has chosen as his own.</w:t>
      </w:r>
      <w:r>
        <w:br/>
        <w:t>From the heavens the Lord looks forth,</w:t>
      </w:r>
      <w:r>
        <w:br/>
        <w:t>he sees all the children of men.</w:t>
      </w:r>
    </w:p>
    <w:p w:rsidR="007274A1" w:rsidRDefault="007274A1" w:rsidP="007274A1">
      <w:pPr>
        <w:pStyle w:val="psalm1line"/>
      </w:pPr>
      <w:r>
        <w:t>From the place where he dwells he gazes</w:t>
      </w:r>
      <w:r>
        <w:br/>
        <w:t>on all the dwellers on the earth,</w:t>
      </w:r>
      <w:r>
        <w:br/>
        <w:t>he who shapes the hearts of them all</w:t>
      </w:r>
      <w:r>
        <w:br/>
        <w:t>and considers all their deeds.</w:t>
      </w:r>
    </w:p>
    <w:p w:rsidR="007274A1" w:rsidRDefault="007274A1" w:rsidP="007274A1">
      <w:pPr>
        <w:pStyle w:val="psalm1line"/>
      </w:pPr>
      <w:r>
        <w:t>A king is not saved by his army,</w:t>
      </w:r>
      <w:r>
        <w:br/>
        <w:t>nor a warrior preserved by his strength.</w:t>
      </w:r>
      <w:r>
        <w:br/>
        <w:t>A vain hope for safety is the horse;</w:t>
      </w:r>
      <w:r>
        <w:br/>
        <w:t>despite its power it cannot save.</w:t>
      </w:r>
    </w:p>
    <w:p w:rsidR="007274A1" w:rsidRDefault="007274A1" w:rsidP="007274A1">
      <w:pPr>
        <w:pStyle w:val="psalm1line"/>
      </w:pPr>
      <w:r>
        <w:t>The Lord looks on those who revere him,</w:t>
      </w:r>
      <w:r>
        <w:br/>
        <w:t>on those who hope in his love,</w:t>
      </w:r>
      <w:r>
        <w:br/>
        <w:t>to rescue their souls from death,</w:t>
      </w:r>
      <w:r>
        <w:br/>
        <w:t>to keep them alive in famine.</w:t>
      </w:r>
    </w:p>
    <w:p w:rsidR="007274A1" w:rsidRDefault="007274A1" w:rsidP="007274A1">
      <w:pPr>
        <w:pStyle w:val="psalm1line"/>
      </w:pPr>
      <w:r>
        <w:t>Our soul is waiting for the Lord.</w:t>
      </w:r>
      <w:r>
        <w:br/>
        <w:t>The Lord is our help and our shield.</w:t>
      </w:r>
      <w:r>
        <w:br/>
        <w:t>In him do our hearts find joy.</w:t>
      </w:r>
      <w:r>
        <w:br/>
        <w:t>We trust in his holy name.</w:t>
      </w:r>
    </w:p>
    <w:p w:rsidR="007274A1" w:rsidRDefault="007274A1" w:rsidP="007274A1">
      <w:pPr>
        <w:pStyle w:val="psalm1line"/>
      </w:pPr>
      <w:r>
        <w:t>May your love be upon us, O Lord,</w:t>
      </w:r>
      <w:r>
        <w:br/>
        <w:t>as we place all our hope in you.</w:t>
      </w:r>
    </w:p>
    <w:p w:rsidR="007274A1" w:rsidRDefault="007274A1" w:rsidP="007274A1">
      <w:pPr>
        <w:pStyle w:val="gloria1line"/>
      </w:pPr>
      <w:r>
        <w:t>Glory be to the Father and to the Son</w:t>
      </w:r>
      <w:r>
        <w:br/>
        <w:t>and to the Holy Spirit,</w:t>
      </w:r>
      <w:r>
        <w:br/>
        <w:t>as it was in the beginning, is now</w:t>
      </w:r>
      <w:r>
        <w:br/>
        <w:t>and shall be for ever, amen.</w:t>
      </w:r>
    </w:p>
    <w:p w:rsidR="007274A1" w:rsidRDefault="007274A1" w:rsidP="007274A1">
      <w:pPr>
        <w:pStyle w:val="antiphonB"/>
      </w:pPr>
      <w:r>
        <w:rPr>
          <w:b/>
          <w:smallCaps/>
        </w:rPr>
        <w:t>Antiphon 1:</w:t>
      </w:r>
      <w:r>
        <w:rPr>
          <w:b/>
          <w:smallCaps/>
        </w:rPr>
        <w:tab/>
      </w:r>
      <w:r>
        <w:t>The Lord * fills the earth with his love, alleluia!</w:t>
      </w:r>
    </w:p>
    <w:p w:rsidR="007274A1" w:rsidRDefault="007274A1" w:rsidP="007274A1">
      <w:pPr>
        <w:pStyle w:val="antiphonB"/>
      </w:pPr>
    </w:p>
    <w:p w:rsidR="007274A1" w:rsidRDefault="007274A1" w:rsidP="007274A1">
      <w:pPr>
        <w:pStyle w:val="antiphonB"/>
      </w:pPr>
    </w:p>
    <w:p w:rsidR="007274A1" w:rsidRDefault="007274A1" w:rsidP="007274A1"/>
    <w:p w:rsidR="007274A1" w:rsidRDefault="007274A1" w:rsidP="007274A1"/>
    <w:p w:rsidR="007274A1" w:rsidRDefault="007274A1" w:rsidP="007274A1"/>
    <w:p w:rsidR="007274A1" w:rsidRDefault="007274A1" w:rsidP="007274A1"/>
    <w:p w:rsidR="007274A1" w:rsidRDefault="007274A1" w:rsidP="007274A1"/>
    <w:p w:rsidR="007274A1" w:rsidRDefault="007274A1" w:rsidP="007274A1"/>
    <w:p w:rsidR="007274A1" w:rsidRDefault="007274A1" w:rsidP="007274A1"/>
    <w:p w:rsidR="007274A1" w:rsidRDefault="007274A1" w:rsidP="007274A1"/>
    <w:p w:rsidR="007274A1" w:rsidRDefault="007274A1" w:rsidP="007274A1"/>
    <w:p w:rsidR="007274A1" w:rsidRDefault="007274A1" w:rsidP="007274A1"/>
    <w:p w:rsidR="007274A1" w:rsidRDefault="007274A1" w:rsidP="007274A1"/>
    <w:p w:rsidR="007274A1" w:rsidRDefault="007274A1" w:rsidP="007274A1"/>
    <w:p w:rsidR="007274A1" w:rsidRDefault="007274A1" w:rsidP="007274A1"/>
    <w:p w:rsidR="007274A1" w:rsidRDefault="007274A1" w:rsidP="007274A1"/>
    <w:p w:rsidR="007274A1" w:rsidRDefault="007274A1" w:rsidP="007274A1"/>
    <w:p w:rsidR="007274A1" w:rsidRDefault="007274A1" w:rsidP="007274A1">
      <w:pPr>
        <w:pStyle w:val="antiphonB"/>
      </w:pPr>
      <w:r>
        <w:rPr>
          <w:b/>
          <w:smallCaps/>
        </w:rPr>
        <w:t>Antiphon 2:</w:t>
      </w:r>
      <w:r>
        <w:rPr>
          <w:b/>
          <w:smallCaps/>
        </w:rPr>
        <w:tab/>
      </w:r>
      <w:r>
        <w:t>The bread * that I shall give is my flesh for the life of the world, alleluia!</w:t>
      </w:r>
    </w:p>
    <w:p w:rsidR="007274A1" w:rsidRDefault="007274A1" w:rsidP="007274A1">
      <w:pPr>
        <w:pStyle w:val="antiphonB"/>
        <w:spacing w:after="12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DD23DC6" wp14:editId="55989897">
            <wp:simplePos x="0" y="0"/>
            <wp:positionH relativeFrom="column">
              <wp:align>right</wp:align>
            </wp:positionH>
            <wp:positionV relativeFrom="paragraph">
              <wp:posOffset>12065</wp:posOffset>
            </wp:positionV>
            <wp:extent cx="1388110" cy="342265"/>
            <wp:effectExtent l="0" t="0" r="2540" b="635"/>
            <wp:wrapNone/>
            <wp:docPr id="12" name="Picture 12" descr="01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14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74A1" w:rsidRDefault="007274A1" w:rsidP="007274A1">
      <w:pPr>
        <w:pStyle w:val="Heading4"/>
      </w:pPr>
      <w:r>
        <w:t>Psalm 40</w:t>
      </w:r>
    </w:p>
    <w:p w:rsidR="007274A1" w:rsidRDefault="007274A1" w:rsidP="007274A1">
      <w:pPr>
        <w:pStyle w:val="psalm1line"/>
      </w:pPr>
      <w:r>
        <w:t>Happy the man who considers the poor and the weak.</w:t>
      </w:r>
      <w:r>
        <w:br/>
        <w:t>The Lord will save him in the day of evil,</w:t>
      </w:r>
      <w:r>
        <w:br/>
        <w:t>will guard him, give him life, make him happy in the land</w:t>
      </w:r>
      <w:r>
        <w:br/>
        <w:t>and will not give him up to the will of his foes.</w:t>
      </w:r>
      <w:r>
        <w:br/>
        <w:t>The Lord will help him on his bed of pain,</w:t>
      </w:r>
      <w:r>
        <w:br/>
        <w:t>he will bring him back from sickness to health.</w:t>
      </w:r>
    </w:p>
    <w:p w:rsidR="007274A1" w:rsidRDefault="007274A1" w:rsidP="007274A1">
      <w:pPr>
        <w:pStyle w:val="psalm1line"/>
      </w:pPr>
      <w:r>
        <w:t>As for me, I said: ‘Lord, have mercy on me,</w:t>
      </w:r>
      <w:r>
        <w:br/>
        <w:t>heal my soul for I have sinned against you.’</w:t>
      </w:r>
      <w:r>
        <w:br/>
        <w:t>My foes are speaking evil against me.</w:t>
      </w:r>
      <w:r>
        <w:br/>
        <w:t>‘How long before he dies and his name be forgotten?’</w:t>
      </w:r>
      <w:r>
        <w:br/>
        <w:t>They come to visit me and speak empty words,</w:t>
      </w:r>
      <w:r>
        <w:br/>
        <w:t>their hearts full of malice, they spread it abroad.</w:t>
      </w:r>
    </w:p>
    <w:p w:rsidR="007274A1" w:rsidRDefault="007274A1" w:rsidP="007274A1">
      <w:pPr>
        <w:pStyle w:val="psalm1line"/>
      </w:pPr>
      <w:r>
        <w:t>My enemies whisper together against me.</w:t>
      </w:r>
      <w:r>
        <w:br/>
        <w:t>They all weigh up the evil which is on me:</w:t>
      </w:r>
      <w:r>
        <w:br/>
        <w:t>‘Some deadly thing has fastened upon him,</w:t>
      </w:r>
      <w:r>
        <w:br/>
        <w:t>he will not rise again from where he lies.’</w:t>
      </w:r>
      <w:r>
        <w:br/>
        <w:t>Thus even my friend, in whom I trusted,</w:t>
      </w:r>
      <w:r>
        <w:br/>
        <w:t>who ate my bread, has turned against me.</w:t>
      </w:r>
    </w:p>
    <w:p w:rsidR="007274A1" w:rsidRDefault="007274A1" w:rsidP="007274A1">
      <w:pPr>
        <w:pStyle w:val="psalm1line"/>
      </w:pPr>
      <w:r>
        <w:t>But you, O Lord, have mercy on me.</w:t>
      </w:r>
      <w:r>
        <w:br/>
        <w:t>Let me rise once more and I will repay them.</w:t>
      </w:r>
      <w:r>
        <w:br/>
        <w:t>By this I shall know that you are my friend,</w:t>
      </w:r>
      <w:r>
        <w:br/>
        <w:t>if my foes do not shout in triumph over me.</w:t>
      </w:r>
      <w:r>
        <w:br/>
        <w:t>If you uphold me I shall be unharmed</w:t>
      </w:r>
      <w:r>
        <w:br/>
        <w:t>and set in your presence for evermore.</w:t>
      </w:r>
    </w:p>
    <w:p w:rsidR="007274A1" w:rsidRDefault="007274A1" w:rsidP="007274A1">
      <w:pPr>
        <w:pStyle w:val="psalm1line"/>
      </w:pPr>
      <w:r>
        <w:t>Blessed be the Lord, the God of Israel</w:t>
      </w:r>
      <w:r>
        <w:br/>
        <w:t>from age to age. Amen. Amen.</w:t>
      </w:r>
    </w:p>
    <w:p w:rsidR="007274A1" w:rsidRDefault="007274A1" w:rsidP="007274A1">
      <w:pPr>
        <w:pStyle w:val="gloria1line"/>
      </w:pPr>
      <w:r>
        <w:t>Glory be to the Father, the Son and Hol</w:t>
      </w:r>
      <w:r>
        <w:rPr>
          <w:rFonts w:ascii="benedict" w:hAnsi="benedict"/>
        </w:rPr>
        <w:t>y</w:t>
      </w:r>
      <w:r>
        <w:rPr>
          <w:b/>
        </w:rPr>
        <w:t xml:space="preserve"> </w:t>
      </w:r>
      <w:r>
        <w:t>Spirit</w:t>
      </w:r>
      <w:r>
        <w:rPr>
          <w:b/>
        </w:rPr>
        <w:t>,</w:t>
      </w:r>
      <w:r>
        <w:rPr>
          <w:b/>
        </w:rPr>
        <w:br/>
      </w:r>
      <w:r>
        <w:t>both now and for ever, amen.</w:t>
      </w:r>
    </w:p>
    <w:p w:rsidR="007274A1" w:rsidRDefault="007274A1" w:rsidP="007274A1">
      <w:pPr>
        <w:pStyle w:val="antiphonB"/>
      </w:pPr>
      <w:r>
        <w:rPr>
          <w:b/>
          <w:smallCaps/>
        </w:rPr>
        <w:t>Antiphon 2:</w:t>
      </w:r>
      <w:r>
        <w:rPr>
          <w:b/>
          <w:smallCaps/>
        </w:rPr>
        <w:tab/>
      </w:r>
      <w:r>
        <w:t>The bread * that I shall give is my flesh for the life of the world, alleluia!</w:t>
      </w:r>
    </w:p>
    <w:p w:rsidR="007274A1" w:rsidRDefault="007274A1" w:rsidP="007274A1">
      <w:pPr>
        <w:pStyle w:val="antiphonB"/>
      </w:pPr>
    </w:p>
    <w:p w:rsidR="007274A1" w:rsidRDefault="007274A1" w:rsidP="007274A1">
      <w:pPr>
        <w:pStyle w:val="antiphonB"/>
      </w:pPr>
    </w:p>
    <w:p w:rsidR="007274A1" w:rsidRDefault="007274A1" w:rsidP="007274A1"/>
    <w:p w:rsidR="007274A1" w:rsidRDefault="007274A1" w:rsidP="007274A1"/>
    <w:p w:rsidR="007274A1" w:rsidRDefault="007274A1" w:rsidP="007274A1"/>
    <w:p w:rsidR="007274A1" w:rsidRDefault="007274A1" w:rsidP="007274A1">
      <w:pPr>
        <w:pStyle w:val="antiphonB"/>
        <w:rPr>
          <w:b/>
          <w:smallCaps/>
        </w:rPr>
      </w:pPr>
      <w:r>
        <w:rPr>
          <w:b/>
          <w:smallCaps/>
        </w:rPr>
        <w:t>Antiphon 3</w:t>
      </w:r>
    </w:p>
    <w:p w:rsidR="007274A1" w:rsidRDefault="007274A1" w:rsidP="007274A1">
      <w:r>
        <w:rPr>
          <w:noProof/>
        </w:rPr>
        <w:drawing>
          <wp:inline distT="0" distB="0" distL="0" distR="0" wp14:anchorId="5A22B384" wp14:editId="004DC6EB">
            <wp:extent cx="4243070" cy="1296035"/>
            <wp:effectExtent l="0" t="0" r="0" b="0"/>
            <wp:docPr id="7" name="Picture 7" descr="D:\LitPicsNew\Anwilylm E Vespers Who is like you, Lor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LitPicsNew\Anwilylm E Vespers Who is like you, Lord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A1" w:rsidRDefault="007274A1" w:rsidP="007274A1"/>
    <w:p w:rsidR="007274A1" w:rsidRDefault="007274A1" w:rsidP="007274A1">
      <w:pPr>
        <w:pStyle w:val="tone"/>
        <w:framePr w:wrap="around"/>
      </w:pPr>
      <w:r>
        <w:rPr>
          <w:noProof/>
        </w:rPr>
        <w:drawing>
          <wp:inline distT="0" distB="0" distL="0" distR="0" wp14:anchorId="42D4D16E" wp14:editId="79733B4E">
            <wp:extent cx="1072515" cy="322580"/>
            <wp:effectExtent l="0" t="0" r="0" b="0"/>
            <wp:docPr id="8" name="Picture 8" descr="D:\LitPics\Tnwilylm E Vespers Who is like you, Lor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LitPics\Tnwilylm E Vespers Who is like you, Lord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A1" w:rsidRDefault="007274A1" w:rsidP="007274A1"/>
    <w:p w:rsidR="007274A1" w:rsidRDefault="007274A1" w:rsidP="007274A1">
      <w:pPr>
        <w:pStyle w:val="7point"/>
      </w:pPr>
    </w:p>
    <w:p w:rsidR="007274A1" w:rsidRDefault="007274A1" w:rsidP="007274A1">
      <w:pPr>
        <w:pStyle w:val="7point"/>
      </w:pPr>
    </w:p>
    <w:p w:rsidR="007274A1" w:rsidRDefault="007274A1" w:rsidP="007274A1">
      <w:pPr>
        <w:pStyle w:val="7point"/>
      </w:pPr>
    </w:p>
    <w:p w:rsidR="007274A1" w:rsidRDefault="007274A1" w:rsidP="007274A1">
      <w:pPr>
        <w:pStyle w:val="Heading4"/>
        <w:tabs>
          <w:tab w:val="clear" w:pos="6691"/>
          <w:tab w:val="right" w:pos="5245"/>
        </w:tabs>
        <w:rPr>
          <w:sz w:val="18"/>
          <w:u w:val="none"/>
        </w:rPr>
      </w:pPr>
      <w:r>
        <w:t>NT Canticle 20</w:t>
      </w:r>
      <w:r>
        <w:rPr>
          <w:u w:val="none"/>
        </w:rPr>
        <w:tab/>
      </w:r>
      <w:r>
        <w:rPr>
          <w:u w:val="none"/>
        </w:rPr>
        <w:tab/>
      </w:r>
      <w:r>
        <w:rPr>
          <w:sz w:val="18"/>
          <w:u w:val="none"/>
        </w:rPr>
        <w:t>(Rev 11:17–</w:t>
      </w:r>
      <w:proofErr w:type="spellStart"/>
      <w:r>
        <w:rPr>
          <w:sz w:val="18"/>
          <w:u w:val="none"/>
        </w:rPr>
        <w:t>18;12:10b</w:t>
      </w:r>
      <w:proofErr w:type="spellEnd"/>
      <w:r>
        <w:rPr>
          <w:sz w:val="18"/>
          <w:u w:val="none"/>
        </w:rPr>
        <w:t>–</w:t>
      </w:r>
      <w:proofErr w:type="spellStart"/>
      <w:r>
        <w:rPr>
          <w:sz w:val="18"/>
          <w:u w:val="none"/>
        </w:rPr>
        <w:t>12a</w:t>
      </w:r>
      <w:proofErr w:type="spellEnd"/>
      <w:r>
        <w:rPr>
          <w:sz w:val="18"/>
          <w:u w:val="none"/>
        </w:rPr>
        <w:t>)</w:t>
      </w:r>
    </w:p>
    <w:p w:rsidR="007274A1" w:rsidRDefault="007274A1" w:rsidP="007274A1">
      <w:pPr>
        <w:pStyle w:val="psalm0line"/>
      </w:pPr>
      <w:r>
        <w:t>We give thanks to you, Lord God Almighty,</w:t>
      </w:r>
      <w:r>
        <w:br/>
        <w:t>who are and who were,</w:t>
      </w:r>
    </w:p>
    <w:p w:rsidR="007274A1" w:rsidRDefault="007274A1" w:rsidP="007274A1">
      <w:pPr>
        <w:pStyle w:val="psalm1line"/>
      </w:pPr>
      <w:r>
        <w:t>that you have taken your great power</w:t>
      </w:r>
      <w:r>
        <w:br/>
        <w:t>and begun to reign.</w:t>
      </w:r>
    </w:p>
    <w:p w:rsidR="007274A1" w:rsidRDefault="007274A1" w:rsidP="007274A1">
      <w:pPr>
        <w:pStyle w:val="psalm0line"/>
      </w:pPr>
      <w:r>
        <w:t>The nations raged,</w:t>
      </w:r>
      <w:r>
        <w:br/>
        <w:t>but your wrath came,</w:t>
      </w:r>
    </w:p>
    <w:p w:rsidR="007274A1" w:rsidRDefault="007274A1" w:rsidP="007274A1">
      <w:pPr>
        <w:pStyle w:val="psalm0line"/>
      </w:pPr>
      <w:r>
        <w:t>and the time for the dead to be judged,</w:t>
      </w:r>
      <w:r>
        <w:br/>
        <w:t>for rewarding your servants, the prophets and saints,</w:t>
      </w:r>
    </w:p>
    <w:p w:rsidR="007274A1" w:rsidRDefault="007274A1" w:rsidP="007274A1">
      <w:pPr>
        <w:pStyle w:val="psalm1line"/>
      </w:pPr>
      <w:r>
        <w:t>and those who fear your name,</w:t>
      </w:r>
      <w:r>
        <w:br/>
        <w:t>both small and great.</w:t>
      </w:r>
    </w:p>
    <w:p w:rsidR="007274A1" w:rsidRDefault="007274A1" w:rsidP="007274A1">
      <w:pPr>
        <w:pStyle w:val="psalm0line"/>
      </w:pPr>
      <w:r>
        <w:t>Now the salvation and the power and the kingdom of our God</w:t>
      </w:r>
      <w:r>
        <w:br/>
        <w:t>and the authority of his Christ have come.</w:t>
      </w:r>
    </w:p>
    <w:p w:rsidR="007274A1" w:rsidRDefault="007274A1" w:rsidP="007274A1">
      <w:pPr>
        <w:pStyle w:val="psalm1line"/>
      </w:pPr>
      <w:r>
        <w:t>For the accuser of our brethren has been thrown down,</w:t>
      </w:r>
      <w:r>
        <w:br/>
        <w:t>who accuses them day and night before our God.</w:t>
      </w:r>
    </w:p>
    <w:p w:rsidR="007274A1" w:rsidRDefault="007274A1" w:rsidP="007274A1">
      <w:pPr>
        <w:pStyle w:val="psalm0line"/>
      </w:pPr>
      <w:r>
        <w:t>And they have conquered him</w:t>
      </w:r>
      <w:r>
        <w:br/>
        <w:t>by the blood of the Lamb</w:t>
      </w:r>
    </w:p>
    <w:p w:rsidR="007274A1" w:rsidRDefault="007274A1" w:rsidP="007274A1">
      <w:pPr>
        <w:pStyle w:val="psalm0line"/>
      </w:pPr>
      <w:r>
        <w:t>and by the word of their testimony,</w:t>
      </w:r>
      <w:r>
        <w:br/>
        <w:t>for they loved not their lives even unto death.</w:t>
      </w:r>
    </w:p>
    <w:p w:rsidR="007274A1" w:rsidRDefault="007274A1" w:rsidP="007274A1">
      <w:pPr>
        <w:pStyle w:val="psalm1line"/>
      </w:pPr>
      <w:r>
        <w:t>Rejoice, then, O heaven,</w:t>
      </w:r>
      <w:r>
        <w:br/>
        <w:t>and you that dwell therein.</w:t>
      </w:r>
    </w:p>
    <w:p w:rsidR="007274A1" w:rsidRDefault="007274A1" w:rsidP="007274A1">
      <w:pPr>
        <w:pStyle w:val="gloria1line"/>
      </w:pPr>
      <w:r>
        <w:t>Glory be to the Father, the Son and Hol</w:t>
      </w:r>
      <w:r>
        <w:rPr>
          <w:rFonts w:ascii="benedict" w:hAnsi="benedict"/>
        </w:rPr>
        <w:t>y</w:t>
      </w:r>
      <w:r>
        <w:rPr>
          <w:b/>
        </w:rPr>
        <w:t xml:space="preserve"> </w:t>
      </w:r>
      <w:r>
        <w:t>Spirit</w:t>
      </w:r>
      <w:r>
        <w:rPr>
          <w:b/>
        </w:rPr>
        <w:t>,</w:t>
      </w:r>
      <w:r>
        <w:rPr>
          <w:b/>
        </w:rPr>
        <w:br/>
      </w:r>
      <w:r>
        <w:t>both now and for ever, amen.</w:t>
      </w:r>
    </w:p>
    <w:p w:rsidR="007274A1" w:rsidRDefault="007274A1" w:rsidP="007274A1">
      <w:pPr>
        <w:pStyle w:val="antiphonB"/>
      </w:pPr>
      <w:r>
        <w:rPr>
          <w:b/>
          <w:smallCaps/>
        </w:rPr>
        <w:t>Antiphon 3:</w:t>
      </w:r>
      <w:r>
        <w:tab/>
        <w:t>Who is like you, Lord, majestic in holiness, alleluia!</w:t>
      </w:r>
    </w:p>
    <w:p w:rsidR="007274A1" w:rsidRDefault="007274A1" w:rsidP="007274A1"/>
    <w:p w:rsidR="007274A1" w:rsidRDefault="007274A1" w:rsidP="007274A1">
      <w:pPr>
        <w:pStyle w:val="psalm05line"/>
      </w:pPr>
    </w:p>
    <w:p w:rsidR="007274A1" w:rsidRDefault="007274A1" w:rsidP="007274A1">
      <w:pPr>
        <w:pStyle w:val="antiphonB"/>
      </w:pPr>
      <w:r>
        <w:rPr>
          <w:b/>
          <w:smallCaps/>
        </w:rPr>
        <w:t>Antiphon 4:</w:t>
      </w:r>
      <w:r>
        <w:rPr>
          <w:b/>
          <w:smallCaps/>
        </w:rPr>
        <w:tab/>
      </w:r>
      <w:r>
        <w:t>The Lord * is great in Zion; he is supreme above all peoples, alleluia!</w:t>
      </w:r>
    </w:p>
    <w:p w:rsidR="007274A1" w:rsidRDefault="007274A1" w:rsidP="007274A1">
      <w:pPr>
        <w:pStyle w:val="antiphonB"/>
        <w:spacing w:after="12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4B71F76" wp14:editId="103EE316">
            <wp:simplePos x="0" y="0"/>
            <wp:positionH relativeFrom="column">
              <wp:posOffset>1733550</wp:posOffset>
            </wp:positionH>
            <wp:positionV relativeFrom="paragraph">
              <wp:posOffset>15012</wp:posOffset>
            </wp:positionV>
            <wp:extent cx="2512695" cy="354965"/>
            <wp:effectExtent l="0" t="0" r="1905" b="6985"/>
            <wp:wrapNone/>
            <wp:docPr id="13" name="Picture 13" descr="Tn-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n-9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74A1" w:rsidRDefault="007274A1" w:rsidP="007274A1">
      <w:pPr>
        <w:pStyle w:val="Heading4"/>
      </w:pPr>
      <w:r>
        <w:t>Psalm 98</w:t>
      </w:r>
    </w:p>
    <w:p w:rsidR="007274A1" w:rsidRDefault="007274A1" w:rsidP="007274A1">
      <w:pPr>
        <w:pStyle w:val="psalm1line"/>
      </w:pPr>
      <w:r>
        <w:t>The Lord is king; the peoples tremble.</w:t>
      </w:r>
      <w:r>
        <w:br/>
        <w:t>He is throned on the cherubim; the earth quakes.</w:t>
      </w:r>
      <w:r>
        <w:br/>
        <w:t>The Lord is great in Zion.</w:t>
      </w:r>
    </w:p>
    <w:p w:rsidR="007274A1" w:rsidRDefault="007274A1" w:rsidP="007274A1">
      <w:pPr>
        <w:pStyle w:val="psalm1line"/>
      </w:pPr>
      <w:r>
        <w:t>He is supreme over all the peoples.</w:t>
      </w:r>
      <w:r>
        <w:br/>
        <w:t>Let them praise his name, so terrible and great.</w:t>
      </w:r>
      <w:r>
        <w:br/>
        <w:t>he is holy, full of power.</w:t>
      </w:r>
    </w:p>
    <w:p w:rsidR="007274A1" w:rsidRDefault="007274A1" w:rsidP="007274A1">
      <w:pPr>
        <w:pStyle w:val="psalm1line"/>
      </w:pPr>
      <w:r>
        <w:t>You are a king who loves what is right;</w:t>
      </w:r>
      <w:r>
        <w:br/>
        <w:t>you have established equity, justice and right;</w:t>
      </w:r>
      <w:r>
        <w:br/>
        <w:t>you have established them in Jacob.</w:t>
      </w:r>
    </w:p>
    <w:p w:rsidR="007274A1" w:rsidRDefault="007274A1" w:rsidP="007274A1">
      <w:pPr>
        <w:pStyle w:val="psalm1line"/>
      </w:pPr>
      <w:r>
        <w:t>Exalt the Lord our God;</w:t>
      </w:r>
      <w:r>
        <w:br/>
        <w:t>bow down before Zion, his footstool.</w:t>
      </w:r>
      <w:r>
        <w:br/>
        <w:t>He the Lord is holy.</w:t>
      </w:r>
    </w:p>
    <w:p w:rsidR="007274A1" w:rsidRDefault="007274A1" w:rsidP="007274A1">
      <w:pPr>
        <w:pStyle w:val="psalm1line"/>
      </w:pPr>
      <w:r>
        <w:t>Among his priests were Aaron and Moses,</w:t>
      </w:r>
      <w:r>
        <w:br/>
        <w:t>among those who invoked his name was Samuel.</w:t>
      </w:r>
      <w:r>
        <w:br/>
        <w:t>They invoked the Lord and he answered.</w:t>
      </w:r>
    </w:p>
    <w:p w:rsidR="007274A1" w:rsidRDefault="007274A1" w:rsidP="007274A1">
      <w:pPr>
        <w:pStyle w:val="psalm1line"/>
      </w:pPr>
      <w:r>
        <w:t>To them he spoke in the pillar of cloud.</w:t>
      </w:r>
      <w:r>
        <w:br/>
        <w:t>They did his will; they kept the law,</w:t>
      </w:r>
      <w:r>
        <w:br/>
        <w:t>which he, the Lord, had given.</w:t>
      </w:r>
    </w:p>
    <w:p w:rsidR="007274A1" w:rsidRDefault="007274A1" w:rsidP="007274A1">
      <w:pPr>
        <w:pStyle w:val="psalm1line"/>
      </w:pPr>
      <w:r>
        <w:t>O Lord our God, you answered them.</w:t>
      </w:r>
      <w:r>
        <w:br/>
        <w:t>For them you were a God who forgives;</w:t>
      </w:r>
      <w:r>
        <w:br/>
        <w:t>yet you punished all their offences.</w:t>
      </w:r>
    </w:p>
    <w:p w:rsidR="007274A1" w:rsidRDefault="007274A1" w:rsidP="007274A1">
      <w:pPr>
        <w:pStyle w:val="psalm1line"/>
      </w:pPr>
      <w:r>
        <w:t>Exalt the Lord our God;</w:t>
      </w:r>
      <w:r>
        <w:br/>
        <w:t>bow down before his holy mountain</w:t>
      </w:r>
      <w:r>
        <w:br/>
        <w:t>for the Lord our God is holy.</w:t>
      </w:r>
    </w:p>
    <w:p w:rsidR="007274A1" w:rsidRDefault="007274A1" w:rsidP="007274A1">
      <w:pPr>
        <w:pStyle w:val="psalm1line"/>
      </w:pPr>
      <w:r>
        <w:t>Glory be to the Father and to the Son</w:t>
      </w:r>
      <w:r>
        <w:br/>
        <w:t>and to the Holy Spirit,</w:t>
      </w:r>
      <w:r>
        <w:br/>
        <w:t>both now and for ever, amen.</w:t>
      </w:r>
    </w:p>
    <w:p w:rsidR="007274A1" w:rsidRDefault="007274A1" w:rsidP="007274A1">
      <w:pPr>
        <w:pStyle w:val="antiphonB"/>
      </w:pPr>
      <w:r>
        <w:rPr>
          <w:b/>
          <w:smallCaps/>
        </w:rPr>
        <w:t>Antiphon 4:</w:t>
      </w:r>
      <w:r>
        <w:rPr>
          <w:b/>
          <w:smallCaps/>
        </w:rPr>
        <w:tab/>
      </w:r>
      <w:r>
        <w:t>The Lord * is great in Zion; he is supreme above all peoples, alleluia!</w:t>
      </w:r>
    </w:p>
    <w:p w:rsidR="007274A1" w:rsidRDefault="007274A1" w:rsidP="007274A1"/>
    <w:p w:rsidR="007274A1" w:rsidRDefault="007274A1" w:rsidP="007274A1"/>
    <w:p w:rsidR="007274A1" w:rsidRDefault="007274A1" w:rsidP="007274A1">
      <w:pPr>
        <w:pStyle w:val="psalm05line"/>
      </w:pPr>
    </w:p>
    <w:p w:rsidR="007274A1" w:rsidRDefault="007274A1" w:rsidP="007274A1">
      <w:pPr>
        <w:rPr>
          <w:b/>
        </w:rPr>
      </w:pPr>
      <w:r>
        <w:rPr>
          <w:b/>
        </w:rPr>
        <w:t>SCRIPTURE</w:t>
      </w:r>
      <w:r>
        <w:t xml:space="preserve"> </w:t>
      </w:r>
      <w:r>
        <w:rPr>
          <w:b/>
        </w:rPr>
        <w:t>READING</w:t>
      </w:r>
    </w:p>
    <w:p w:rsidR="007274A1" w:rsidRDefault="007274A1" w:rsidP="007274A1">
      <w:pPr>
        <w:rPr>
          <w:b/>
        </w:rPr>
      </w:pPr>
    </w:p>
    <w:p w:rsidR="007274A1" w:rsidRDefault="007274A1" w:rsidP="007274A1">
      <w:pPr>
        <w:rPr>
          <w:b/>
        </w:rPr>
      </w:pPr>
    </w:p>
    <w:p w:rsidR="007274A1" w:rsidRDefault="007274A1" w:rsidP="007274A1">
      <w:pPr>
        <w:pStyle w:val="Heading2"/>
      </w:pPr>
      <w:r>
        <w:t>RESPONSORY</w:t>
      </w:r>
    </w:p>
    <w:p w:rsidR="007274A1" w:rsidRDefault="007274A1" w:rsidP="007274A1">
      <w:pPr>
        <w:pStyle w:val="Heading2"/>
      </w:pPr>
      <w:r>
        <w:rPr>
          <w:noProof/>
        </w:rPr>
        <w:drawing>
          <wp:inline distT="0" distB="0" distL="0" distR="0" wp14:anchorId="27617D4B" wp14:editId="62106EA0">
            <wp:extent cx="4249420" cy="1309370"/>
            <wp:effectExtent l="0" t="0" r="0" b="0"/>
            <wp:docPr id="2" name="Picture 2" descr="D:\LitPics\Resves-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itPics\Resves-E 1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A1" w:rsidRDefault="007274A1" w:rsidP="007274A1">
      <w:pPr>
        <w:pStyle w:val="4point"/>
      </w:pPr>
    </w:p>
    <w:p w:rsidR="007274A1" w:rsidRDefault="007274A1" w:rsidP="007274A1">
      <w:pPr>
        <w:rPr>
          <w:b/>
        </w:rPr>
      </w:pPr>
      <w:r>
        <w:rPr>
          <w:b/>
        </w:rPr>
        <w:t>All Repeat</w:t>
      </w:r>
    </w:p>
    <w:p w:rsidR="007274A1" w:rsidRDefault="007274A1" w:rsidP="007274A1">
      <w:pPr>
        <w:rPr>
          <w:sz w:val="14"/>
        </w:rPr>
      </w:pPr>
    </w:p>
    <w:p w:rsidR="007274A1" w:rsidRDefault="007274A1" w:rsidP="007274A1">
      <w:pPr>
        <w:rPr>
          <w:b/>
        </w:rPr>
      </w:pPr>
      <w:r>
        <w:rPr>
          <w:b/>
          <w:noProof/>
        </w:rPr>
        <w:drawing>
          <wp:inline distT="0" distB="0" distL="0" distR="0" wp14:anchorId="2B70DBCC" wp14:editId="23ACFBA0">
            <wp:extent cx="2572385" cy="664210"/>
            <wp:effectExtent l="0" t="0" r="0" b="0"/>
            <wp:docPr id="3" name="Picture 3" descr="D:\LitPics\Resves-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LitPics\Resves-E 2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A1" w:rsidRDefault="007274A1" w:rsidP="007274A1">
      <w:pPr>
        <w:pStyle w:val="psalm08line"/>
      </w:pPr>
    </w:p>
    <w:p w:rsidR="007274A1" w:rsidRDefault="007274A1" w:rsidP="007274A1">
      <w:r>
        <w:rPr>
          <w:noProof/>
        </w:rPr>
        <w:drawing>
          <wp:inline distT="0" distB="0" distL="0" distR="0" wp14:anchorId="3E3DECC9" wp14:editId="68B1B5AE">
            <wp:extent cx="3986530" cy="559435"/>
            <wp:effectExtent l="0" t="0" r="0" b="0"/>
            <wp:docPr id="4" name="Picture 4" descr="D:\LitPics\Resves-E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itPics\Resves-E 3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53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A1" w:rsidRDefault="007274A1" w:rsidP="007274A1">
      <w:pPr>
        <w:pStyle w:val="psalm08line"/>
      </w:pPr>
    </w:p>
    <w:p w:rsidR="007274A1" w:rsidRDefault="007274A1" w:rsidP="007274A1">
      <w:pPr>
        <w:rPr>
          <w:b/>
        </w:rPr>
      </w:pPr>
      <w:r>
        <w:rPr>
          <w:b/>
          <w:noProof/>
        </w:rPr>
        <w:drawing>
          <wp:inline distT="0" distB="0" distL="0" distR="0" wp14:anchorId="0493CC2D" wp14:editId="350C8668">
            <wp:extent cx="4243070" cy="1196975"/>
            <wp:effectExtent l="0" t="0" r="0" b="0"/>
            <wp:docPr id="5" name="Picture 5" descr="D:\LitPics\Resves-E 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LitPics\Resves-E 4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A1" w:rsidRDefault="007274A1" w:rsidP="007274A1">
      <w:pPr>
        <w:rPr>
          <w:sz w:val="22"/>
        </w:rPr>
      </w:pPr>
    </w:p>
    <w:p w:rsidR="007274A1" w:rsidRDefault="007274A1" w:rsidP="007274A1">
      <w:r>
        <w:rPr>
          <w:noProof/>
        </w:rPr>
        <w:drawing>
          <wp:inline distT="0" distB="0" distL="0" distR="0" wp14:anchorId="3C8D1621" wp14:editId="0B96BB5F">
            <wp:extent cx="4249420" cy="1309370"/>
            <wp:effectExtent l="0" t="0" r="0" b="0"/>
            <wp:docPr id="6" name="Picture 6" descr="D:\LitPics\Resves-E 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LitPics\Resves-E 5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A1" w:rsidRDefault="007274A1" w:rsidP="007274A1"/>
    <w:p w:rsidR="007274A1" w:rsidRDefault="007274A1" w:rsidP="007274A1">
      <w:pPr>
        <w:pStyle w:val="Heading2"/>
      </w:pPr>
      <w:r>
        <w:t>MAGNIFICAT ANTIPHON</w:t>
      </w:r>
    </w:p>
    <w:p w:rsidR="007274A1" w:rsidRDefault="007274A1" w:rsidP="007274A1"/>
    <w:p w:rsidR="007274A1" w:rsidRDefault="007274A1" w:rsidP="007274A1">
      <w:pPr>
        <w:pStyle w:val="Heading2"/>
        <w:tabs>
          <w:tab w:val="left" w:pos="284"/>
        </w:tabs>
        <w:spacing w:after="40"/>
      </w:pPr>
      <w:r>
        <w:tab/>
        <w:t>Week 2</w:t>
      </w:r>
    </w:p>
    <w:p w:rsidR="007274A1" w:rsidRDefault="007274A1" w:rsidP="007274A1">
      <w:pPr>
        <w:ind w:left="709"/>
      </w:pPr>
      <w:r>
        <w:t>Anyone * who believes in the Son has eternal life, alleluia!</w:t>
      </w:r>
    </w:p>
    <w:p w:rsidR="007274A1" w:rsidRDefault="007274A1" w:rsidP="007274A1"/>
    <w:p w:rsidR="007274A1" w:rsidRDefault="007274A1" w:rsidP="007274A1">
      <w:pPr>
        <w:pStyle w:val="Heading2"/>
        <w:tabs>
          <w:tab w:val="left" w:pos="284"/>
        </w:tabs>
        <w:spacing w:after="40"/>
      </w:pPr>
      <w:r>
        <w:tab/>
        <w:t>Week 4</w:t>
      </w:r>
    </w:p>
    <w:p w:rsidR="007274A1" w:rsidRDefault="007274A1" w:rsidP="007274A1">
      <w:pPr>
        <w:ind w:left="709"/>
      </w:pPr>
      <w:r>
        <w:t>I am * the shepherd of the flock; I have come so that they may have life, and have it to the full, alleluia!</w:t>
      </w:r>
    </w:p>
    <w:p w:rsidR="007274A1" w:rsidRDefault="007274A1" w:rsidP="007274A1"/>
    <w:p w:rsidR="007274A1" w:rsidRDefault="007274A1" w:rsidP="007274A1"/>
    <w:p w:rsidR="007274A1" w:rsidRPr="001276F2" w:rsidRDefault="007274A1" w:rsidP="007274A1">
      <w:pPr>
        <w:pStyle w:val="Heading2"/>
        <w:rPr>
          <w:b w:val="0"/>
        </w:rPr>
      </w:pPr>
      <w:r>
        <w:t>MAGNIFICAT</w:t>
      </w:r>
      <w:r w:rsidRPr="001276F2">
        <w:rPr>
          <w:b w:val="0"/>
        </w:rPr>
        <w:tab/>
      </w:r>
      <w:r>
        <w:rPr>
          <w:b w:val="0"/>
        </w:rPr>
        <w:tab/>
      </w:r>
      <w:r w:rsidRPr="001276F2">
        <w:rPr>
          <w:b w:val="0"/>
        </w:rPr>
        <w:tab/>
      </w:r>
      <w:r w:rsidRPr="001276F2">
        <w:rPr>
          <w:b w:val="0"/>
          <w:sz w:val="18"/>
        </w:rPr>
        <w:t>(Luke 1:46–55)</w:t>
      </w:r>
    </w:p>
    <w:p w:rsidR="007274A1" w:rsidRDefault="007274A1" w:rsidP="007274A1">
      <w:r>
        <w:rPr>
          <w:noProof/>
        </w:rPr>
        <w:drawing>
          <wp:anchor distT="0" distB="0" distL="114300" distR="114300" simplePos="0" relativeHeight="251666432" behindDoc="0" locked="0" layoutInCell="1" allowOverlap="1" wp14:anchorId="2A290D35" wp14:editId="03EC7C4E">
            <wp:simplePos x="0" y="0"/>
            <wp:positionH relativeFrom="column">
              <wp:align>right</wp:align>
            </wp:positionH>
            <wp:positionV relativeFrom="paragraph">
              <wp:posOffset>33655</wp:posOffset>
            </wp:positionV>
            <wp:extent cx="2786380" cy="34544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74A1" w:rsidRDefault="007274A1" w:rsidP="007274A1">
      <w:pPr>
        <w:pStyle w:val="Heading3"/>
        <w:rPr>
          <w:u w:val="none"/>
        </w:rPr>
      </w:pPr>
    </w:p>
    <w:p w:rsidR="007274A1" w:rsidRDefault="007274A1" w:rsidP="007274A1">
      <w:pPr>
        <w:pStyle w:val="psalm0line"/>
      </w:pPr>
    </w:p>
    <w:p w:rsidR="007274A1" w:rsidRDefault="007274A1" w:rsidP="007274A1">
      <w:pPr>
        <w:pStyle w:val="psalm1line"/>
        <w:tabs>
          <w:tab w:val="clear" w:pos="993"/>
        </w:tabs>
        <w:spacing w:after="160"/>
        <w:ind w:left="1418"/>
      </w:pPr>
      <w:r>
        <w:t>My soul glorifies the Lord,</w:t>
      </w:r>
      <w:r>
        <w:br/>
        <w:t>my spirit rejoices in God, my Saviour.</w:t>
      </w:r>
      <w:r>
        <w:br/>
        <w:t>He looks on his servant in her lowliness;</w:t>
      </w:r>
      <w:r>
        <w:br/>
        <w:t>henceforth all ages will call me blessed.</w:t>
      </w:r>
    </w:p>
    <w:p w:rsidR="007274A1" w:rsidRDefault="007274A1" w:rsidP="007274A1">
      <w:pPr>
        <w:pStyle w:val="psalm1line"/>
        <w:tabs>
          <w:tab w:val="clear" w:pos="993"/>
        </w:tabs>
        <w:spacing w:after="160"/>
        <w:ind w:left="1418"/>
      </w:pPr>
      <w:r>
        <w:t>The Almighty works marvels for me.</w:t>
      </w:r>
      <w:r>
        <w:br/>
        <w:t>Holy his name!</w:t>
      </w:r>
      <w:r>
        <w:br/>
        <w:t>His mercy is from age to age,</w:t>
      </w:r>
      <w:r>
        <w:br/>
        <w:t>on those who fear him.</w:t>
      </w:r>
    </w:p>
    <w:p w:rsidR="007274A1" w:rsidRDefault="007274A1" w:rsidP="007274A1">
      <w:pPr>
        <w:pStyle w:val="psalm1line"/>
        <w:tabs>
          <w:tab w:val="clear" w:pos="993"/>
        </w:tabs>
        <w:spacing w:after="160"/>
        <w:ind w:left="1418"/>
      </w:pPr>
      <w:r>
        <w:t>He puts forth his arm in strength</w:t>
      </w:r>
      <w:r>
        <w:br/>
        <w:t>and scatters the proud-hearted.</w:t>
      </w:r>
      <w:r>
        <w:br/>
        <w:t>He casts the mighty from their thrones</w:t>
      </w:r>
      <w:r>
        <w:br/>
        <w:t>and raises the lowly.</w:t>
      </w:r>
    </w:p>
    <w:p w:rsidR="007274A1" w:rsidRDefault="007274A1" w:rsidP="007274A1">
      <w:pPr>
        <w:pStyle w:val="psalm1line"/>
        <w:tabs>
          <w:tab w:val="clear" w:pos="993"/>
        </w:tabs>
        <w:spacing w:after="160"/>
        <w:ind w:left="1418"/>
      </w:pPr>
      <w:r>
        <w:t>He fills the starving with good things,</w:t>
      </w:r>
      <w:r>
        <w:br/>
        <w:t>sends the rich away empty.</w:t>
      </w:r>
    </w:p>
    <w:p w:rsidR="007274A1" w:rsidRDefault="007274A1" w:rsidP="007274A1">
      <w:pPr>
        <w:pStyle w:val="psalm1line"/>
        <w:tabs>
          <w:tab w:val="clear" w:pos="993"/>
        </w:tabs>
        <w:spacing w:after="160"/>
        <w:ind w:left="1418"/>
      </w:pPr>
      <w:r>
        <w:t>He protects Israel, his servant,</w:t>
      </w:r>
      <w:r>
        <w:br/>
        <w:t>remembering his mercy,</w:t>
      </w:r>
      <w:r>
        <w:br/>
        <w:t>the mercy promised to our fathers,</w:t>
      </w:r>
      <w:r>
        <w:br/>
        <w:t>to Abraham and his sons for ever.</w:t>
      </w:r>
    </w:p>
    <w:p w:rsidR="007274A1" w:rsidRDefault="007274A1" w:rsidP="007274A1">
      <w:pPr>
        <w:pStyle w:val="psalm1line"/>
        <w:tabs>
          <w:tab w:val="clear" w:pos="993"/>
        </w:tabs>
        <w:spacing w:after="120"/>
        <w:ind w:left="1418"/>
      </w:pPr>
      <w:r>
        <w:t>Glory be to the Father and to the Son</w:t>
      </w:r>
      <w:r>
        <w:br/>
        <w:t>and to the Holy Spirit,</w:t>
      </w:r>
      <w:r>
        <w:br/>
        <w:t>as it was in the beginning, is now</w:t>
      </w:r>
      <w:r>
        <w:br/>
        <w:t>and shall be for ever, amen.</w:t>
      </w:r>
    </w:p>
    <w:p w:rsidR="007274A1" w:rsidRDefault="007274A1" w:rsidP="007274A1">
      <w:pPr>
        <w:pStyle w:val="antiphonB"/>
        <w:rPr>
          <w:b/>
          <w:smallCaps/>
        </w:rPr>
      </w:pPr>
      <w:r>
        <w:rPr>
          <w:b/>
          <w:smallCaps/>
        </w:rPr>
        <w:t>Repeat Antiphon</w:t>
      </w:r>
    </w:p>
    <w:p w:rsidR="007274A1" w:rsidRDefault="007274A1" w:rsidP="007274A1"/>
    <w:p w:rsidR="007274A1" w:rsidRDefault="007274A1" w:rsidP="007274A1"/>
    <w:p w:rsidR="007274A1" w:rsidRDefault="007274A1" w:rsidP="007274A1"/>
    <w:p w:rsidR="007274A1" w:rsidRDefault="007274A1" w:rsidP="007274A1"/>
    <w:p w:rsidR="007274A1" w:rsidRDefault="007274A1" w:rsidP="007274A1"/>
    <w:p w:rsidR="007274A1" w:rsidRDefault="007274A1" w:rsidP="007274A1">
      <w:pPr>
        <w:pStyle w:val="Heading2"/>
      </w:pPr>
      <w:r>
        <w:t>INTERCESSIONS</w:t>
      </w:r>
    </w:p>
    <w:p w:rsidR="007274A1" w:rsidRDefault="007274A1" w:rsidP="007274A1">
      <w:pPr>
        <w:pStyle w:val="Heading2"/>
      </w:pPr>
    </w:p>
    <w:p w:rsidR="007274A1" w:rsidRDefault="007274A1" w:rsidP="007274A1"/>
    <w:p w:rsidR="007274A1" w:rsidRDefault="007274A1" w:rsidP="007274A1"/>
    <w:p w:rsidR="007274A1" w:rsidRDefault="007274A1" w:rsidP="007274A1">
      <w:pPr>
        <w:pStyle w:val="Heading2"/>
        <w:rPr>
          <w:b w:val="0"/>
        </w:rPr>
      </w:pPr>
      <w:r>
        <w:t xml:space="preserve">OUR FATHER </w:t>
      </w:r>
      <w:r>
        <w:tab/>
      </w:r>
      <w:r>
        <w:rPr>
          <w:b w:val="0"/>
          <w:i/>
        </w:rPr>
        <w:t>(said by the Superior)</w:t>
      </w:r>
    </w:p>
    <w:p w:rsidR="007274A1" w:rsidRDefault="007274A1" w:rsidP="007274A1">
      <w:pPr>
        <w:pStyle w:val="Heading2"/>
      </w:pPr>
    </w:p>
    <w:p w:rsidR="007274A1" w:rsidRDefault="007274A1" w:rsidP="007274A1"/>
    <w:p w:rsidR="007274A1" w:rsidRDefault="007274A1" w:rsidP="007274A1"/>
    <w:p w:rsidR="007274A1" w:rsidRDefault="007274A1" w:rsidP="007274A1">
      <w:pPr>
        <w:pStyle w:val="Heading2"/>
      </w:pPr>
      <w:r>
        <w:t>CONCLUDING PRAYER</w:t>
      </w:r>
    </w:p>
    <w:p w:rsidR="007274A1" w:rsidRDefault="007274A1" w:rsidP="007274A1"/>
    <w:p w:rsidR="007274A1" w:rsidRDefault="007274A1" w:rsidP="007274A1"/>
    <w:p w:rsidR="007274A1" w:rsidRDefault="007274A1" w:rsidP="007274A1"/>
    <w:p w:rsidR="007274A1" w:rsidRDefault="007274A1" w:rsidP="007274A1">
      <w:pPr>
        <w:jc w:val="center"/>
      </w:pPr>
      <w:r>
        <w:t>LET US BLESS THE LORD, ALLELUIA!</w:t>
      </w:r>
    </w:p>
    <w:p w:rsidR="007274A1" w:rsidRDefault="007274A1" w:rsidP="007274A1">
      <w:pPr>
        <w:jc w:val="center"/>
      </w:pPr>
      <w:r>
        <w:t>THANKS BE TO GOD, ALLELUIA!</w:t>
      </w:r>
    </w:p>
    <w:p w:rsidR="007274A1" w:rsidRDefault="007274A1" w:rsidP="007274A1">
      <w:pPr>
        <w:jc w:val="center"/>
      </w:pPr>
    </w:p>
    <w:p w:rsidR="007274A1" w:rsidRDefault="007274A1" w:rsidP="007274A1">
      <w:pPr>
        <w:jc w:val="center"/>
      </w:pPr>
    </w:p>
    <w:p w:rsidR="007274A1" w:rsidRDefault="007274A1" w:rsidP="007274A1">
      <w:pPr>
        <w:jc w:val="center"/>
      </w:pPr>
      <w:r>
        <w:t>May the divine assistance remain always with us.</w:t>
      </w:r>
    </w:p>
    <w:p w:rsidR="007274A1" w:rsidRDefault="007274A1" w:rsidP="007274A1">
      <w:pPr>
        <w:jc w:val="center"/>
      </w:pPr>
      <w:r>
        <w:t xml:space="preserve">And with our absent brothers and sisters. </w:t>
      </w:r>
      <w:r>
        <w:rPr>
          <w:caps/>
        </w:rPr>
        <w:t>A</w:t>
      </w:r>
      <w:r>
        <w:t>men.</w:t>
      </w:r>
      <w:r>
        <w:cr/>
      </w:r>
    </w:p>
    <w:p w:rsidR="007274A1" w:rsidRDefault="007274A1" w:rsidP="007274A1">
      <w:pPr>
        <w:jc w:val="center"/>
      </w:pPr>
    </w:p>
    <w:p w:rsidR="007274A1" w:rsidRDefault="007274A1" w:rsidP="007274A1">
      <w:pPr>
        <w:jc w:val="center"/>
      </w:pPr>
    </w:p>
    <w:p w:rsidR="007274A1" w:rsidRDefault="007274A1" w:rsidP="007274A1">
      <w:pPr>
        <w:jc w:val="center"/>
      </w:pPr>
    </w:p>
    <w:p w:rsidR="007274A1" w:rsidRDefault="007274A1" w:rsidP="007274A1">
      <w:pPr>
        <w:jc w:val="center"/>
      </w:pPr>
    </w:p>
    <w:p w:rsidR="007274A1" w:rsidRDefault="007274A1" w:rsidP="007274A1">
      <w:pPr>
        <w:jc w:val="center"/>
      </w:pPr>
    </w:p>
    <w:p w:rsidR="007274A1" w:rsidRDefault="007274A1" w:rsidP="007274A1">
      <w:pPr>
        <w:jc w:val="center"/>
      </w:pPr>
    </w:p>
    <w:p w:rsidR="007274A1" w:rsidRDefault="007274A1" w:rsidP="007274A1">
      <w:pPr>
        <w:jc w:val="center"/>
      </w:pPr>
    </w:p>
    <w:p w:rsidR="007274A1" w:rsidRDefault="007274A1" w:rsidP="007274A1">
      <w:pPr>
        <w:jc w:val="center"/>
      </w:pPr>
    </w:p>
    <w:p w:rsidR="007274A1" w:rsidRDefault="007274A1" w:rsidP="007274A1">
      <w:pPr>
        <w:jc w:val="center"/>
      </w:pPr>
    </w:p>
    <w:p w:rsidR="007274A1" w:rsidRDefault="007274A1" w:rsidP="007274A1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09D8EDE" wp14:editId="577EAECB">
            <wp:extent cx="1026233" cy="1079003"/>
            <wp:effectExtent l="0" t="0" r="2540" b="6985"/>
            <wp:docPr id="1" name="Picture 1" descr="D:\AllPics\ES-AL-A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Pics\ES-AL-AL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233" cy="107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A1" w:rsidRDefault="007274A1" w:rsidP="007274A1">
      <w:pPr>
        <w:jc w:val="center"/>
        <w:rPr>
          <w:b/>
        </w:rPr>
      </w:pPr>
    </w:p>
    <w:p w:rsidR="007274A1" w:rsidRDefault="007274A1" w:rsidP="007274A1">
      <w:pPr>
        <w:jc w:val="center"/>
        <w:rPr>
          <w:b/>
        </w:rPr>
      </w:pPr>
    </w:p>
    <w:p w:rsidR="007274A1" w:rsidRDefault="007274A1" w:rsidP="007274A1">
      <w:pPr>
        <w:jc w:val="center"/>
        <w:rPr>
          <w:b/>
        </w:rPr>
      </w:pPr>
    </w:p>
    <w:p w:rsidR="007274A1" w:rsidRDefault="007274A1" w:rsidP="007274A1">
      <w:pPr>
        <w:jc w:val="center"/>
        <w:rPr>
          <w:b/>
        </w:rPr>
      </w:pPr>
    </w:p>
    <w:p w:rsidR="007274A1" w:rsidRDefault="007274A1" w:rsidP="007274A1">
      <w:pPr>
        <w:jc w:val="center"/>
        <w:rPr>
          <w:b/>
        </w:rPr>
      </w:pPr>
    </w:p>
    <w:p w:rsidR="007274A1" w:rsidRDefault="007274A1" w:rsidP="007274A1">
      <w:pPr>
        <w:jc w:val="center"/>
        <w:rPr>
          <w:b/>
        </w:rPr>
      </w:pPr>
    </w:p>
    <w:p w:rsidR="007274A1" w:rsidRDefault="007274A1" w:rsidP="007274A1">
      <w:pPr>
        <w:jc w:val="center"/>
        <w:rPr>
          <w:b/>
        </w:rPr>
      </w:pPr>
    </w:p>
    <w:p w:rsidR="007274A1" w:rsidRDefault="007274A1" w:rsidP="007274A1">
      <w:pPr>
        <w:jc w:val="center"/>
        <w:rPr>
          <w:b/>
        </w:rPr>
      </w:pPr>
    </w:p>
    <w:p w:rsidR="007274A1" w:rsidRDefault="007274A1" w:rsidP="007274A1">
      <w:pPr>
        <w:jc w:val="center"/>
        <w:rPr>
          <w:b/>
        </w:rPr>
      </w:pPr>
    </w:p>
    <w:p w:rsidR="007274A1" w:rsidRDefault="007274A1" w:rsidP="007274A1">
      <w:pPr>
        <w:jc w:val="center"/>
        <w:rPr>
          <w:b/>
        </w:rPr>
      </w:pPr>
    </w:p>
    <w:p w:rsidR="000470EB" w:rsidRPr="008C0031" w:rsidRDefault="000470EB" w:rsidP="008C0031"/>
    <w:sectPr w:rsidR="000470EB" w:rsidRPr="008C0031" w:rsidSect="008C0031">
      <w:pgSz w:w="8392" w:h="11907" w:code="1"/>
      <w:pgMar w:top="680" w:right="851" w:bottom="454" w:left="851" w:header="0" w:footer="0" w:gutter="0"/>
      <w:paperSrc w:first="4" w:other="4"/>
      <w:cols w:space="1701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Ligh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enedict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attachedTemplate r:id="rId1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DE"/>
    <w:rsid w:val="000470EB"/>
    <w:rsid w:val="001F1A96"/>
    <w:rsid w:val="004410DE"/>
    <w:rsid w:val="00507E3D"/>
    <w:rsid w:val="00634B1C"/>
    <w:rsid w:val="007274A1"/>
    <w:rsid w:val="00834C8D"/>
    <w:rsid w:val="008C0031"/>
    <w:rsid w:val="00B03A4B"/>
    <w:rsid w:val="00B2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A9310"/>
  <w15:chartTrackingRefBased/>
  <w15:docId w15:val="{653AACC0-0596-4DB0-8414-701B2B9B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tabs>
        <w:tab w:val="center" w:pos="3345"/>
        <w:tab w:val="right" w:pos="6691"/>
      </w:tabs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2268"/>
        <w:tab w:val="center" w:pos="3345"/>
        <w:tab w:val="right" w:pos="6691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tabs>
        <w:tab w:val="right" w:pos="6691"/>
      </w:tabs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tabs>
        <w:tab w:val="left" w:pos="1701"/>
        <w:tab w:val="right" w:pos="6691"/>
      </w:tabs>
      <w:spacing w:after="12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spacing w:after="60"/>
      <w:outlineLvl w:val="4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point">
    <w:name w:val="4 point"/>
    <w:basedOn w:val="Normal"/>
    <w:rPr>
      <w:sz w:val="8"/>
    </w:rPr>
  </w:style>
  <w:style w:type="paragraph" w:customStyle="1" w:styleId="7point">
    <w:name w:val="7 point"/>
    <w:basedOn w:val="Normal"/>
    <w:rPr>
      <w:sz w:val="14"/>
    </w:rPr>
  </w:style>
  <w:style w:type="paragraph" w:customStyle="1" w:styleId="psalm0line">
    <w:name w:val="psalm 0 line"/>
    <w:basedOn w:val="Normal"/>
    <w:next w:val="Normal"/>
    <w:pPr>
      <w:tabs>
        <w:tab w:val="left" w:pos="993"/>
      </w:tabs>
      <w:ind w:left="993"/>
    </w:pPr>
  </w:style>
  <w:style w:type="character" w:customStyle="1" w:styleId="Heading1Char">
    <w:name w:val="Heading 1 Char"/>
    <w:basedOn w:val="DefaultParagraphFont"/>
    <w:link w:val="Heading1"/>
    <w:rsid w:val="00634B1C"/>
    <w:rPr>
      <w:rFonts w:ascii="Arial" w:hAnsi="Arial"/>
      <w:b/>
      <w:u w:val="single"/>
    </w:rPr>
  </w:style>
  <w:style w:type="paragraph" w:customStyle="1" w:styleId="9point">
    <w:name w:val="9 point"/>
    <w:basedOn w:val="Normal"/>
    <w:rPr>
      <w:sz w:val="18"/>
    </w:rPr>
  </w:style>
  <w:style w:type="paragraph" w:customStyle="1" w:styleId="antiphon">
    <w:name w:val="antiphon"/>
    <w:basedOn w:val="Normal"/>
    <w:pPr>
      <w:tabs>
        <w:tab w:val="left" w:pos="1361"/>
      </w:tabs>
      <w:ind w:left="1361" w:hanging="1361"/>
    </w:pPr>
  </w:style>
  <w:style w:type="paragraph" w:customStyle="1" w:styleId="antiphonB">
    <w:name w:val="antiphon B"/>
    <w:basedOn w:val="Normal"/>
    <w:next w:val="Normal"/>
    <w:pPr>
      <w:tabs>
        <w:tab w:val="left" w:pos="1191"/>
      </w:tabs>
      <w:ind w:left="1191" w:hanging="1191"/>
    </w:pPr>
  </w:style>
  <w:style w:type="paragraph" w:customStyle="1" w:styleId="benedictus1line">
    <w:name w:val="benedictus 1 line"/>
    <w:basedOn w:val="Normal"/>
    <w:pPr>
      <w:spacing w:after="240"/>
      <w:ind w:left="567"/>
    </w:pPr>
  </w:style>
  <w:style w:type="paragraph" w:customStyle="1" w:styleId="gloria1line">
    <w:name w:val="gloria 1 line"/>
    <w:basedOn w:val="psalm0line"/>
    <w:pPr>
      <w:spacing w:after="240"/>
    </w:pPr>
  </w:style>
  <w:style w:type="paragraph" w:customStyle="1" w:styleId="gloria25line">
    <w:name w:val="gloria 2.5 line"/>
    <w:basedOn w:val="psalm0line"/>
    <w:next w:val="Normal"/>
    <w:pPr>
      <w:spacing w:after="600"/>
      <w:ind w:left="992"/>
    </w:pPr>
  </w:style>
  <w:style w:type="paragraph" w:styleId="NormalIndent">
    <w:name w:val="Normal Indent"/>
    <w:basedOn w:val="Normal"/>
    <w:next w:val="Normal"/>
    <w:semiHidden/>
    <w:pPr>
      <w:tabs>
        <w:tab w:val="left" w:pos="1134"/>
      </w:tabs>
      <w:spacing w:after="60"/>
      <w:ind w:left="567"/>
    </w:pPr>
  </w:style>
  <w:style w:type="character" w:styleId="PageNumber">
    <w:name w:val="page number"/>
    <w:basedOn w:val="DefaultParagraphFont"/>
    <w:semiHidden/>
    <w:rPr>
      <w:rFonts w:ascii="Arial" w:hAnsi="Arial"/>
      <w:sz w:val="14"/>
    </w:rPr>
  </w:style>
  <w:style w:type="paragraph" w:customStyle="1" w:styleId="psalm01line">
    <w:name w:val="psalm 0.1 line"/>
    <w:basedOn w:val="psalm0line"/>
    <w:next w:val="Normal"/>
    <w:pPr>
      <w:spacing w:after="24"/>
    </w:pPr>
  </w:style>
  <w:style w:type="paragraph" w:customStyle="1" w:styleId="psalm02line">
    <w:name w:val="psalm 0.2 line"/>
    <w:basedOn w:val="psalm0line"/>
    <w:next w:val="Normal"/>
    <w:pPr>
      <w:spacing w:after="48"/>
    </w:pPr>
  </w:style>
  <w:style w:type="paragraph" w:customStyle="1" w:styleId="psalm03line">
    <w:name w:val="psalm 0.3 line"/>
    <w:basedOn w:val="psalm0line"/>
    <w:next w:val="Normal"/>
    <w:pPr>
      <w:spacing w:after="72"/>
    </w:pPr>
  </w:style>
  <w:style w:type="paragraph" w:customStyle="1" w:styleId="psalm04line">
    <w:name w:val="psalm 0.4 line"/>
    <w:basedOn w:val="psalm0line"/>
    <w:next w:val="Normal"/>
    <w:pPr>
      <w:spacing w:after="96"/>
    </w:pPr>
  </w:style>
  <w:style w:type="paragraph" w:customStyle="1" w:styleId="psalm05line">
    <w:name w:val="psalm 0.5 line"/>
    <w:basedOn w:val="psalm0line"/>
    <w:next w:val="Normal"/>
    <w:pPr>
      <w:spacing w:after="120"/>
    </w:pPr>
  </w:style>
  <w:style w:type="paragraph" w:customStyle="1" w:styleId="psalm06line">
    <w:name w:val="psalm 0.6 line"/>
    <w:basedOn w:val="psalm0line"/>
    <w:next w:val="Normal"/>
    <w:pPr>
      <w:spacing w:after="144"/>
    </w:pPr>
  </w:style>
  <w:style w:type="paragraph" w:customStyle="1" w:styleId="psalm07line">
    <w:name w:val="psalm 0.7 line"/>
    <w:basedOn w:val="psalm0line"/>
    <w:next w:val="Normal"/>
    <w:pPr>
      <w:spacing w:after="168"/>
    </w:pPr>
  </w:style>
  <w:style w:type="paragraph" w:customStyle="1" w:styleId="psalm08line">
    <w:name w:val="psalm 0.8 line"/>
    <w:basedOn w:val="psalm0line"/>
    <w:next w:val="Normal"/>
    <w:pPr>
      <w:spacing w:after="192"/>
    </w:pPr>
  </w:style>
  <w:style w:type="paragraph" w:customStyle="1" w:styleId="psalm09line">
    <w:name w:val="psalm 0.9 line"/>
    <w:basedOn w:val="psalm0line"/>
    <w:next w:val="Normal"/>
    <w:pPr>
      <w:spacing w:after="216"/>
    </w:pPr>
  </w:style>
  <w:style w:type="paragraph" w:customStyle="1" w:styleId="psalm1line">
    <w:name w:val="psalm 1 line"/>
    <w:basedOn w:val="psalm0line"/>
    <w:next w:val="Normal"/>
    <w:pPr>
      <w:spacing w:after="240"/>
    </w:pPr>
  </w:style>
  <w:style w:type="paragraph" w:customStyle="1" w:styleId="psalmABCDEF">
    <w:name w:val="psalm ABCDEF"/>
    <w:basedOn w:val="Normal"/>
    <w:next w:val="psalm1line"/>
    <w:pPr>
      <w:tabs>
        <w:tab w:val="left" w:pos="709"/>
        <w:tab w:val="left" w:pos="993"/>
      </w:tabs>
      <w:spacing w:after="240"/>
    </w:pPr>
  </w:style>
  <w:style w:type="paragraph" w:customStyle="1" w:styleId="psalmfirstline">
    <w:name w:val="psalm first line"/>
    <w:basedOn w:val="Normal"/>
    <w:pPr>
      <w:tabs>
        <w:tab w:val="left" w:pos="170"/>
        <w:tab w:val="left" w:pos="993"/>
      </w:tabs>
    </w:pPr>
  </w:style>
  <w:style w:type="character" w:customStyle="1" w:styleId="Heading2Char">
    <w:name w:val="Heading 2 Char"/>
    <w:basedOn w:val="DefaultParagraphFont"/>
    <w:link w:val="Heading2"/>
    <w:rsid w:val="00634B1C"/>
    <w:rPr>
      <w:rFonts w:ascii="Arial" w:hAnsi="Arial"/>
      <w:b/>
    </w:rPr>
  </w:style>
  <w:style w:type="paragraph" w:customStyle="1" w:styleId="tie175">
    <w:name w:val="tie 1.75"/>
    <w:basedOn w:val="psalm0line"/>
    <w:pPr>
      <w:framePr w:hSpace="45" w:wrap="around" w:vAnchor="text" w:hAnchor="text" w:y="1"/>
      <w:ind w:left="823"/>
    </w:pPr>
    <w:rPr>
      <w:rFonts w:ascii="SwitzerlandLight" w:hAnsi="SwitzerlandLight"/>
      <w:spacing w:val="1"/>
      <w:sz w:val="36"/>
    </w:rPr>
  </w:style>
  <w:style w:type="paragraph" w:customStyle="1" w:styleId="tone">
    <w:name w:val="tone"/>
    <w:basedOn w:val="Normal"/>
    <w:pPr>
      <w:framePr w:wrap="around" w:vAnchor="text" w:hAnchor="text" w:xAlign="right" w:y="1"/>
      <w:jc w:val="right"/>
    </w:pPr>
  </w:style>
  <w:style w:type="character" w:styleId="Hyperlink">
    <w:name w:val="Hyperlink"/>
    <w:uiPriority w:val="99"/>
    <w:semiHidden/>
    <w:unhideWhenUsed/>
    <w:rsid w:val="00634B1C"/>
    <w:rPr>
      <w:color w:val="0563C1"/>
      <w:u w:val="single"/>
    </w:rPr>
  </w:style>
  <w:style w:type="paragraph" w:customStyle="1" w:styleId="85point">
    <w:name w:val="8.5 point"/>
    <w:basedOn w:val="Normal"/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urveyabbey.org.uk/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5lit-g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A5lit-gy.dot</Template>
  <TotalTime>1</TotalTime>
  <Pages>11</Pages>
  <Words>1146</Words>
  <Characters>6536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8" baseType="lpstr">
      <vt:lpstr>EASTERTIDE VESPERS</vt:lpstr>
      <vt:lpstr/>
      <vt:lpstr>EASTERTIDE VESPERS</vt:lpstr>
      <vt:lpstr/>
      <vt:lpstr/>
      <vt:lpstr>/</vt:lpstr>
      <vt:lpstr/>
      <vt:lpstr/>
      <vt:lpstr/>
      <vt:lpstr/>
      <vt:lpstr/>
      <vt:lpstr>    </vt:lpstr>
      <vt:lpstr>    HYMN</vt:lpstr>
      <vt:lpstr>VESPERS IN EASTERTIDE		THURSDAY B</vt:lpstr>
      <vt:lpstr>    HYMN</vt:lpstr>
      <vt:lpstr>Antiphon 1:	The Lord * fills the earth with his love, alleluia!</vt:lpstr>
      <vt:lpstr>    RESPONSORY</vt:lpstr>
      <vt:lpstr>    /</vt:lpstr>
      <vt:lpstr>    MAGNIFICAT ANTIPHON</vt:lpstr>
      <vt:lpstr>    Week 2</vt:lpstr>
      <vt:lpstr>    Week 4</vt:lpstr>
      <vt:lpstr>    MAGNIFICAT			(Luke 1:46–55)</vt:lpstr>
      <vt:lpstr>        </vt:lpstr>
      <vt:lpstr>    INTERCESSIONS</vt:lpstr>
      <vt:lpstr>    </vt:lpstr>
      <vt:lpstr>    OUR FATHER 	(said by the Superior)</vt:lpstr>
      <vt:lpstr>    </vt:lpstr>
      <vt:lpstr>    CONCLUDING PRAYER</vt:lpstr>
    </vt:vector>
  </TitlesOfParts>
  <Company>Dell Computer Corporation</Company>
  <LinksUpToDate>false</LinksUpToDate>
  <CharactersWithSpaces>7667</CharactersWithSpaces>
  <SharedDoc>false</SharedDoc>
  <HLinks>
    <vt:vector size="54" baseType="variant">
      <vt:variant>
        <vt:i4>3080252</vt:i4>
      </vt:variant>
      <vt:variant>
        <vt:i4>1579</vt:i4>
      </vt:variant>
      <vt:variant>
        <vt:i4>1025</vt:i4>
      </vt:variant>
      <vt:variant>
        <vt:i4>1</vt:i4>
      </vt:variant>
      <vt:variant>
        <vt:lpwstr>D:\AllPics\ES-AL-AL.TIF</vt:lpwstr>
      </vt:variant>
      <vt:variant>
        <vt:lpwstr/>
      </vt:variant>
      <vt:variant>
        <vt:i4>1441886</vt:i4>
      </vt:variant>
      <vt:variant>
        <vt:i4>4692</vt:i4>
      </vt:variant>
      <vt:variant>
        <vt:i4>1026</vt:i4>
      </vt:variant>
      <vt:variant>
        <vt:i4>1</vt:i4>
      </vt:variant>
      <vt:variant>
        <vt:lpwstr>D:\LitPics\Resves-E 1.TIF</vt:lpwstr>
      </vt:variant>
      <vt:variant>
        <vt:lpwstr/>
      </vt:variant>
      <vt:variant>
        <vt:i4>1441885</vt:i4>
      </vt:variant>
      <vt:variant>
        <vt:i4>4707</vt:i4>
      </vt:variant>
      <vt:variant>
        <vt:i4>1027</vt:i4>
      </vt:variant>
      <vt:variant>
        <vt:i4>1</vt:i4>
      </vt:variant>
      <vt:variant>
        <vt:lpwstr>D:\LitPics\Resves-E 2.TIF</vt:lpwstr>
      </vt:variant>
      <vt:variant>
        <vt:lpwstr/>
      </vt:variant>
      <vt:variant>
        <vt:i4>1441884</vt:i4>
      </vt:variant>
      <vt:variant>
        <vt:i4>4710</vt:i4>
      </vt:variant>
      <vt:variant>
        <vt:i4>1028</vt:i4>
      </vt:variant>
      <vt:variant>
        <vt:i4>1</vt:i4>
      </vt:variant>
      <vt:variant>
        <vt:lpwstr>D:\LitPics\Resves-E 3.TIF</vt:lpwstr>
      </vt:variant>
      <vt:variant>
        <vt:lpwstr/>
      </vt:variant>
      <vt:variant>
        <vt:i4>1441883</vt:i4>
      </vt:variant>
      <vt:variant>
        <vt:i4>4713</vt:i4>
      </vt:variant>
      <vt:variant>
        <vt:i4>1029</vt:i4>
      </vt:variant>
      <vt:variant>
        <vt:i4>1</vt:i4>
      </vt:variant>
      <vt:variant>
        <vt:lpwstr>D:\LitPics\Resves-E 4.TIF</vt:lpwstr>
      </vt:variant>
      <vt:variant>
        <vt:lpwstr/>
      </vt:variant>
      <vt:variant>
        <vt:i4>1441882</vt:i4>
      </vt:variant>
      <vt:variant>
        <vt:i4>4716</vt:i4>
      </vt:variant>
      <vt:variant>
        <vt:i4>1030</vt:i4>
      </vt:variant>
      <vt:variant>
        <vt:i4>1</vt:i4>
      </vt:variant>
      <vt:variant>
        <vt:lpwstr>D:\LitPics\Resves-E 5.TIF</vt:lpwstr>
      </vt:variant>
      <vt:variant>
        <vt:lpwstr/>
      </vt:variant>
      <vt:variant>
        <vt:i4>786444</vt:i4>
      </vt:variant>
      <vt:variant>
        <vt:i4>6139</vt:i4>
      </vt:variant>
      <vt:variant>
        <vt:i4>1031</vt:i4>
      </vt:variant>
      <vt:variant>
        <vt:i4>1</vt:i4>
      </vt:variant>
      <vt:variant>
        <vt:lpwstr>D:\LitPicsNew\Anwilylm E Vespers Who is like you, Lord.TIF</vt:lpwstr>
      </vt:variant>
      <vt:variant>
        <vt:lpwstr/>
      </vt:variant>
      <vt:variant>
        <vt:i4>7995509</vt:i4>
      </vt:variant>
      <vt:variant>
        <vt:i4>6142</vt:i4>
      </vt:variant>
      <vt:variant>
        <vt:i4>1032</vt:i4>
      </vt:variant>
      <vt:variant>
        <vt:i4>1</vt:i4>
      </vt:variant>
      <vt:variant>
        <vt:lpwstr>D:\LitPics\Tnwilylm E Vespers Who is like you, Lord.TIF</vt:lpwstr>
      </vt:variant>
      <vt:variant>
        <vt:lpwstr/>
      </vt:variant>
      <vt:variant>
        <vt:i4>6160464</vt:i4>
      </vt:variant>
      <vt:variant>
        <vt:i4>-1</vt:i4>
      </vt:variant>
      <vt:variant>
        <vt:i4>1026</vt:i4>
      </vt:variant>
      <vt:variant>
        <vt:i4>1</vt:i4>
      </vt:variant>
      <vt:variant>
        <vt:lpwstr>A:\PICTURES\EASTPIC.TIF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EASTERTIDE VESPERS</dc:title>
  <dc:subject/>
  <dc:creator>Liturgy Department</dc:creator>
  <cp:keywords/>
  <cp:lastModifiedBy>Thelma Brown</cp:lastModifiedBy>
  <cp:revision>3</cp:revision>
  <cp:lastPrinted>1900-01-01T00:00:00Z</cp:lastPrinted>
  <dcterms:created xsi:type="dcterms:W3CDTF">2026-04-30T06:48:00Z</dcterms:created>
  <dcterms:modified xsi:type="dcterms:W3CDTF">2026-04-30T06:50:00Z</dcterms:modified>
</cp:coreProperties>
</file>