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1E2" w:rsidRDefault="004901E2" w:rsidP="004901E2">
      <w:pPr>
        <w:jc w:val="center"/>
      </w:pPr>
    </w:p>
    <w:p w:rsidR="004901E2" w:rsidRDefault="004901E2" w:rsidP="004901E2">
      <w:pPr>
        <w:pStyle w:val="Heading1"/>
      </w:pPr>
    </w:p>
    <w:p w:rsidR="004901E2" w:rsidRDefault="004901E2" w:rsidP="004901E2"/>
    <w:p w:rsidR="004901E2" w:rsidRDefault="004901E2" w:rsidP="004901E2"/>
    <w:p w:rsidR="004901E2" w:rsidRDefault="004901E2" w:rsidP="004901E2"/>
    <w:p w:rsidR="004901E2" w:rsidRDefault="004901E2" w:rsidP="004901E2"/>
    <w:p w:rsidR="004901E2" w:rsidRDefault="004901E2" w:rsidP="004901E2">
      <w:pPr>
        <w:pStyle w:val="Heading1"/>
        <w:tabs>
          <w:tab w:val="clear" w:pos="3345"/>
          <w:tab w:val="clear" w:pos="6691"/>
          <w:tab w:val="center" w:pos="4962"/>
        </w:tabs>
        <w:ind w:left="1560" w:right="736"/>
        <w:jc w:val="right"/>
        <w:rPr>
          <w:sz w:val="32"/>
        </w:rPr>
      </w:pPr>
      <w:r>
        <w:rPr>
          <w:sz w:val="32"/>
          <w:u w:val="none"/>
        </w:rPr>
        <w:t>EASTERTIDE VESPERS</w:t>
      </w:r>
    </w:p>
    <w:p w:rsidR="004901E2" w:rsidRDefault="004901E2" w:rsidP="004901E2">
      <w:pPr>
        <w:tabs>
          <w:tab w:val="center" w:pos="4962"/>
        </w:tabs>
        <w:ind w:left="1560" w:right="736"/>
        <w:jc w:val="right"/>
      </w:pPr>
    </w:p>
    <w:p w:rsidR="004901E2" w:rsidRDefault="004901E2" w:rsidP="004901E2">
      <w:pPr>
        <w:tabs>
          <w:tab w:val="center" w:pos="4962"/>
        </w:tabs>
        <w:ind w:left="1560" w:right="736"/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0" allowOverlap="1" wp14:anchorId="5A6E368C" wp14:editId="512F6C8E">
            <wp:simplePos x="0" y="0"/>
            <wp:positionH relativeFrom="column">
              <wp:posOffset>0</wp:posOffset>
            </wp:positionH>
            <wp:positionV relativeFrom="paragraph">
              <wp:posOffset>46990</wp:posOffset>
            </wp:positionV>
            <wp:extent cx="2527300" cy="4968240"/>
            <wp:effectExtent l="0" t="0" r="0" b="0"/>
            <wp:wrapNone/>
            <wp:docPr id="8" name="Picture 2" descr="A:\PICTURES\EASTPIC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:\PICTURES\EASTPIC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0" cy="496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01E2" w:rsidRDefault="004901E2" w:rsidP="004901E2">
      <w:pPr>
        <w:tabs>
          <w:tab w:val="center" w:pos="4962"/>
        </w:tabs>
        <w:ind w:left="1560" w:right="736"/>
        <w:jc w:val="right"/>
      </w:pPr>
    </w:p>
    <w:p w:rsidR="004901E2" w:rsidRDefault="004901E2" w:rsidP="004901E2">
      <w:pPr>
        <w:tabs>
          <w:tab w:val="center" w:pos="4962"/>
        </w:tabs>
        <w:ind w:left="1560" w:right="736"/>
        <w:jc w:val="right"/>
        <w:rPr>
          <w:b/>
          <w:sz w:val="32"/>
        </w:rPr>
      </w:pPr>
      <w:r>
        <w:rPr>
          <w:b/>
          <w:sz w:val="32"/>
        </w:rPr>
        <w:t>FRIDAY B</w:t>
      </w:r>
    </w:p>
    <w:p w:rsidR="004901E2" w:rsidRDefault="004901E2" w:rsidP="004901E2"/>
    <w:p w:rsidR="004901E2" w:rsidRDefault="004901E2" w:rsidP="004901E2"/>
    <w:p w:rsidR="004901E2" w:rsidRDefault="004901E2" w:rsidP="004901E2"/>
    <w:p w:rsidR="004901E2" w:rsidRDefault="004901E2" w:rsidP="004901E2"/>
    <w:p w:rsidR="004901E2" w:rsidRDefault="004901E2" w:rsidP="004901E2"/>
    <w:p w:rsidR="004901E2" w:rsidRDefault="004901E2" w:rsidP="004901E2"/>
    <w:p w:rsidR="004901E2" w:rsidRDefault="004901E2" w:rsidP="004901E2"/>
    <w:p w:rsidR="004901E2" w:rsidRDefault="004901E2" w:rsidP="004901E2"/>
    <w:p w:rsidR="004901E2" w:rsidRDefault="004901E2" w:rsidP="004901E2"/>
    <w:p w:rsidR="004901E2" w:rsidRDefault="004901E2" w:rsidP="004901E2"/>
    <w:p w:rsidR="004901E2" w:rsidRDefault="004901E2" w:rsidP="004901E2"/>
    <w:p w:rsidR="004901E2" w:rsidRDefault="004901E2" w:rsidP="004901E2"/>
    <w:p w:rsidR="004901E2" w:rsidRDefault="004901E2" w:rsidP="004901E2"/>
    <w:p w:rsidR="004901E2" w:rsidRDefault="004901E2" w:rsidP="004901E2"/>
    <w:p w:rsidR="004901E2" w:rsidRDefault="004901E2" w:rsidP="004901E2"/>
    <w:p w:rsidR="004901E2" w:rsidRDefault="004901E2" w:rsidP="004901E2"/>
    <w:p w:rsidR="004901E2" w:rsidRDefault="004901E2" w:rsidP="004901E2"/>
    <w:p w:rsidR="004901E2" w:rsidRDefault="004901E2" w:rsidP="004901E2"/>
    <w:p w:rsidR="004901E2" w:rsidRDefault="004901E2" w:rsidP="004901E2"/>
    <w:p w:rsidR="004901E2" w:rsidRDefault="004901E2" w:rsidP="004901E2"/>
    <w:p w:rsidR="004901E2" w:rsidRDefault="004901E2" w:rsidP="004901E2"/>
    <w:p w:rsidR="004901E2" w:rsidRDefault="004901E2" w:rsidP="004901E2"/>
    <w:p w:rsidR="004901E2" w:rsidRDefault="004901E2" w:rsidP="004901E2"/>
    <w:p w:rsidR="004901E2" w:rsidRDefault="004901E2" w:rsidP="004901E2"/>
    <w:p w:rsidR="004901E2" w:rsidRDefault="004901E2" w:rsidP="004901E2"/>
    <w:p w:rsidR="004901E2" w:rsidRDefault="004901E2" w:rsidP="004901E2"/>
    <w:p w:rsidR="004901E2" w:rsidRDefault="004901E2" w:rsidP="004901E2"/>
    <w:p w:rsidR="004901E2" w:rsidRDefault="004901E2" w:rsidP="004901E2"/>
    <w:p w:rsidR="004901E2" w:rsidRDefault="004901E2" w:rsidP="004901E2"/>
    <w:p w:rsidR="004901E2" w:rsidRDefault="004901E2" w:rsidP="004901E2"/>
    <w:p w:rsidR="004901E2" w:rsidRDefault="004901E2" w:rsidP="004901E2"/>
    <w:p w:rsidR="004901E2" w:rsidRDefault="004901E2" w:rsidP="004901E2"/>
    <w:p w:rsidR="004901E2" w:rsidRDefault="004901E2" w:rsidP="004901E2">
      <w:pPr>
        <w:ind w:left="3828"/>
        <w:rPr>
          <w:sz w:val="18"/>
        </w:rPr>
      </w:pPr>
      <w:r>
        <w:rPr>
          <w:sz w:val="18"/>
        </w:rPr>
        <w:t>BENEDICTINE COMMUNITIES</w:t>
      </w:r>
    </w:p>
    <w:p w:rsidR="004901E2" w:rsidRDefault="004901E2" w:rsidP="004901E2">
      <w:pPr>
        <w:ind w:left="3828"/>
        <w:rPr>
          <w:sz w:val="18"/>
        </w:rPr>
      </w:pPr>
      <w:r>
        <w:rPr>
          <w:sz w:val="18"/>
        </w:rPr>
        <w:t>TURVEY BEDFORDSHIRE</w:t>
      </w:r>
    </w:p>
    <w:p w:rsidR="004901E2" w:rsidRDefault="004901E2" w:rsidP="004901E2">
      <w:pPr>
        <w:spacing w:after="120"/>
        <w:rPr>
          <w:rFonts w:cs="Arial"/>
        </w:rPr>
      </w:pPr>
      <w:r>
        <w:rPr>
          <w:rFonts w:cs="Arial"/>
        </w:rPr>
        <w:lastRenderedPageBreak/>
        <w:t>These pages are provided for the private use of those who join the communities in the chapel at Turvey Abbey for Vespers via the Turvey Abbey YouTube channel.</w:t>
      </w:r>
    </w:p>
    <w:p w:rsidR="004901E2" w:rsidRDefault="004901E2" w:rsidP="004901E2">
      <w:pPr>
        <w:rPr>
          <w:rFonts w:cs="Arial"/>
        </w:rPr>
      </w:pPr>
    </w:p>
    <w:p w:rsidR="004901E2" w:rsidRDefault="004901E2" w:rsidP="004901E2">
      <w:pPr>
        <w:rPr>
          <w:rFonts w:cs="Arial"/>
        </w:rPr>
      </w:pPr>
    </w:p>
    <w:p w:rsidR="004901E2" w:rsidRDefault="004901E2" w:rsidP="004901E2">
      <w:pPr>
        <w:rPr>
          <w:rFonts w:cs="Arial"/>
        </w:rPr>
      </w:pPr>
    </w:p>
    <w:p w:rsidR="004901E2" w:rsidRDefault="004901E2" w:rsidP="004901E2">
      <w:pPr>
        <w:spacing w:after="120"/>
        <w:ind w:left="851"/>
        <w:rPr>
          <w:rFonts w:cs="Arial"/>
        </w:rPr>
      </w:pPr>
      <w:r>
        <w:rPr>
          <w:rFonts w:cs="Arial"/>
        </w:rPr>
        <w:t>Psalms(1963 edition) © The Grail</w:t>
      </w:r>
    </w:p>
    <w:p w:rsidR="004901E2" w:rsidRDefault="004901E2" w:rsidP="004901E2">
      <w:pPr>
        <w:spacing w:after="120"/>
        <w:ind w:left="851"/>
        <w:rPr>
          <w:rFonts w:cs="Arial"/>
        </w:rPr>
      </w:pPr>
      <w:r>
        <w:rPr>
          <w:rFonts w:cs="Arial"/>
        </w:rPr>
        <w:t>Magnificat  © The Grail</w:t>
      </w:r>
    </w:p>
    <w:p w:rsidR="004901E2" w:rsidRDefault="004901E2" w:rsidP="004901E2">
      <w:pPr>
        <w:spacing w:after="120"/>
        <w:ind w:left="851"/>
        <w:rPr>
          <w:rFonts w:cs="Arial"/>
        </w:rPr>
      </w:pPr>
      <w:r>
        <w:rPr>
          <w:rFonts w:cs="Arial"/>
        </w:rPr>
        <w:t>clip art © Turvey Abbey</w:t>
      </w:r>
    </w:p>
    <w:p w:rsidR="004901E2" w:rsidRDefault="004901E2" w:rsidP="004901E2">
      <w:pPr>
        <w:spacing w:after="120"/>
        <w:ind w:left="851"/>
        <w:rPr>
          <w:rFonts w:cs="Arial"/>
        </w:rPr>
      </w:pPr>
      <w:r>
        <w:rPr>
          <w:rFonts w:cs="Arial"/>
        </w:rPr>
        <w:t>layout © Turvey Abbey</w:t>
      </w:r>
    </w:p>
    <w:p w:rsidR="004901E2" w:rsidRDefault="004901E2" w:rsidP="004901E2">
      <w:pPr>
        <w:spacing w:after="120"/>
        <w:rPr>
          <w:rFonts w:cs="Arial"/>
        </w:rPr>
      </w:pPr>
    </w:p>
    <w:p w:rsidR="004901E2" w:rsidRDefault="004901E2" w:rsidP="004901E2">
      <w:pPr>
        <w:pStyle w:val="Heading1"/>
        <w:rPr>
          <w:rFonts w:cs="Arial"/>
        </w:rPr>
      </w:pPr>
    </w:p>
    <w:p w:rsidR="004901E2" w:rsidRDefault="004901E2" w:rsidP="004901E2"/>
    <w:p w:rsidR="004901E2" w:rsidRDefault="004901E2" w:rsidP="004901E2"/>
    <w:p w:rsidR="004901E2" w:rsidRDefault="004901E2" w:rsidP="004901E2">
      <w:pPr>
        <w:pStyle w:val="Heading1"/>
        <w:rPr>
          <w:rFonts w:cs="Arial"/>
        </w:rPr>
      </w:pPr>
    </w:p>
    <w:p w:rsidR="004901E2" w:rsidRDefault="004901E2" w:rsidP="004901E2">
      <w:pPr>
        <w:pStyle w:val="Heading1"/>
        <w:jc w:val="center"/>
        <w:rPr>
          <w:rFonts w:cs="Arial"/>
          <w:b w:val="0"/>
          <w:u w:val="none"/>
        </w:rPr>
      </w:pPr>
      <w:r>
        <w:rPr>
          <w:rFonts w:cs="Arial"/>
          <w:b w:val="0"/>
          <w:noProof/>
          <w:u w:val="none"/>
        </w:rPr>
        <w:drawing>
          <wp:inline distT="0" distB="0" distL="0" distR="0" wp14:anchorId="64E2814F" wp14:editId="6087B001">
            <wp:extent cx="1267460" cy="1267460"/>
            <wp:effectExtent l="0" t="0" r="8890" b="8890"/>
            <wp:docPr id="14" name="Picture 1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460" cy="126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1E2" w:rsidRDefault="004901E2" w:rsidP="004901E2">
      <w:pPr>
        <w:pStyle w:val="Heading1"/>
        <w:rPr>
          <w:rFonts w:cs="Arial"/>
        </w:rPr>
      </w:pPr>
    </w:p>
    <w:p w:rsidR="004901E2" w:rsidRDefault="004901E2" w:rsidP="004901E2"/>
    <w:p w:rsidR="004901E2" w:rsidRDefault="004901E2" w:rsidP="004901E2"/>
    <w:p w:rsidR="004901E2" w:rsidRDefault="004901E2" w:rsidP="004901E2"/>
    <w:p w:rsidR="004901E2" w:rsidRDefault="004901E2" w:rsidP="004901E2">
      <w:pPr>
        <w:pStyle w:val="Heading1"/>
        <w:rPr>
          <w:rFonts w:cs="Arial"/>
        </w:rPr>
      </w:pPr>
    </w:p>
    <w:p w:rsidR="004901E2" w:rsidRDefault="004901E2" w:rsidP="004901E2">
      <w:pPr>
        <w:pStyle w:val="Heading1"/>
        <w:rPr>
          <w:rFonts w:cs="Arial"/>
        </w:rPr>
      </w:pPr>
    </w:p>
    <w:p w:rsidR="004901E2" w:rsidRDefault="00745614" w:rsidP="004901E2">
      <w:pPr>
        <w:spacing w:after="120"/>
        <w:jc w:val="center"/>
        <w:rPr>
          <w:rFonts w:cs="Arial"/>
        </w:rPr>
      </w:pPr>
      <w:hyperlink r:id="rId6" w:history="1">
        <w:r w:rsidR="004901E2">
          <w:rPr>
            <w:rStyle w:val="Hyperlink"/>
            <w:rFonts w:cs="Arial"/>
          </w:rPr>
          <w:t>www.turveyabbey.org.uk/</w:t>
        </w:r>
      </w:hyperlink>
    </w:p>
    <w:p w:rsidR="004901E2" w:rsidRDefault="004901E2" w:rsidP="004901E2">
      <w:pPr>
        <w:pStyle w:val="Heading1"/>
        <w:rPr>
          <w:rFonts w:cs="Arial"/>
        </w:rPr>
      </w:pPr>
    </w:p>
    <w:p w:rsidR="004901E2" w:rsidRDefault="004901E2" w:rsidP="004901E2">
      <w:pPr>
        <w:pStyle w:val="Heading1"/>
        <w:rPr>
          <w:rFonts w:cs="Arial"/>
        </w:rPr>
      </w:pPr>
    </w:p>
    <w:p w:rsidR="004901E2" w:rsidRDefault="004901E2" w:rsidP="004901E2">
      <w:pPr>
        <w:rPr>
          <w:rFonts w:cs="Arial"/>
        </w:rPr>
      </w:pPr>
    </w:p>
    <w:p w:rsidR="004901E2" w:rsidRDefault="004901E2" w:rsidP="004901E2">
      <w:pPr>
        <w:rPr>
          <w:rFonts w:cs="Arial"/>
        </w:rPr>
      </w:pPr>
    </w:p>
    <w:p w:rsidR="004901E2" w:rsidRDefault="004901E2" w:rsidP="004901E2">
      <w:pPr>
        <w:rPr>
          <w:rFonts w:cs="Arial"/>
        </w:rPr>
      </w:pPr>
    </w:p>
    <w:p w:rsidR="004901E2" w:rsidRDefault="004901E2" w:rsidP="004901E2">
      <w:pPr>
        <w:rPr>
          <w:rFonts w:cs="Arial"/>
        </w:rPr>
      </w:pPr>
    </w:p>
    <w:p w:rsidR="004901E2" w:rsidRDefault="004901E2" w:rsidP="004901E2">
      <w:pPr>
        <w:rPr>
          <w:rFonts w:cs="Arial"/>
        </w:rPr>
      </w:pPr>
    </w:p>
    <w:p w:rsidR="004901E2" w:rsidRDefault="004901E2" w:rsidP="004901E2">
      <w:pPr>
        <w:rPr>
          <w:rFonts w:cs="Arial"/>
        </w:rPr>
      </w:pPr>
    </w:p>
    <w:p w:rsidR="004901E2" w:rsidRDefault="004901E2" w:rsidP="004901E2">
      <w:pPr>
        <w:rPr>
          <w:rFonts w:cs="Arial"/>
        </w:rPr>
      </w:pPr>
    </w:p>
    <w:p w:rsidR="004901E2" w:rsidRDefault="004901E2" w:rsidP="004901E2">
      <w:pPr>
        <w:rPr>
          <w:rFonts w:cs="Arial"/>
        </w:rPr>
      </w:pPr>
    </w:p>
    <w:p w:rsidR="004901E2" w:rsidRDefault="004901E2" w:rsidP="004901E2">
      <w:pPr>
        <w:rPr>
          <w:rFonts w:cs="Arial"/>
        </w:rPr>
      </w:pPr>
    </w:p>
    <w:p w:rsidR="004901E2" w:rsidRDefault="004901E2" w:rsidP="004901E2">
      <w:pPr>
        <w:pStyle w:val="Heading2"/>
        <w:rPr>
          <w:u w:val="single"/>
        </w:rPr>
      </w:pPr>
    </w:p>
    <w:p w:rsidR="00745614" w:rsidRDefault="00745614" w:rsidP="00745614">
      <w:pPr>
        <w:pStyle w:val="Heading2"/>
      </w:pPr>
      <w:r>
        <w:t>HYMN</w:t>
      </w:r>
    </w:p>
    <w:p w:rsidR="00745614" w:rsidRDefault="00745614" w:rsidP="00745614"/>
    <w:p w:rsidR="00745614" w:rsidRPr="00F93576" w:rsidRDefault="00745614" w:rsidP="00745614">
      <w:pPr>
        <w:tabs>
          <w:tab w:val="right" w:pos="7371"/>
        </w:tabs>
        <w:spacing w:after="240"/>
        <w:rPr>
          <w:sz w:val="17"/>
        </w:rPr>
      </w:pPr>
      <w:r w:rsidRPr="00F93576">
        <w:rPr>
          <w:sz w:val="17"/>
        </w:rPr>
        <w:tab/>
      </w:r>
      <w:proofErr w:type="spellStart"/>
      <w:r w:rsidRPr="00122134">
        <w:rPr>
          <w:i/>
          <w:sz w:val="17"/>
        </w:rPr>
        <w:t>Hundert</w:t>
      </w:r>
      <w:proofErr w:type="spellEnd"/>
      <w:r w:rsidRPr="00122134">
        <w:rPr>
          <w:i/>
          <w:sz w:val="17"/>
        </w:rPr>
        <w:t xml:space="preserve"> </w:t>
      </w:r>
      <w:proofErr w:type="spellStart"/>
      <w:r w:rsidRPr="00122134">
        <w:rPr>
          <w:i/>
          <w:sz w:val="17"/>
        </w:rPr>
        <w:t>Arien</w:t>
      </w:r>
      <w:proofErr w:type="spellEnd"/>
      <w:r w:rsidRPr="00F93576">
        <w:rPr>
          <w:sz w:val="17"/>
        </w:rPr>
        <w:t>, Dresden 1694</w:t>
      </w:r>
    </w:p>
    <w:p w:rsidR="00745614" w:rsidRPr="00F93576" w:rsidRDefault="00745614" w:rsidP="00745614">
      <w:pPr>
        <w:spacing w:after="360"/>
        <w:jc w:val="center"/>
      </w:pPr>
      <w:r>
        <w:rPr>
          <w:noProof/>
        </w:rPr>
        <w:drawing>
          <wp:inline distT="0" distB="0" distL="0" distR="0" wp14:anchorId="61D7B950" wp14:editId="2BED2142">
            <wp:extent cx="4642485" cy="2757170"/>
            <wp:effectExtent l="0" t="0" r="5715" b="5080"/>
            <wp:docPr id="17" name="Picture 17" descr="hyttrsba Through the Red S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yttrsba Through the Red Se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2485" cy="275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614" w:rsidRPr="00F93576" w:rsidRDefault="00745614" w:rsidP="00745614">
      <w:pPr>
        <w:spacing w:after="240"/>
        <w:ind w:left="1985"/>
      </w:pPr>
      <w:r w:rsidRPr="00F93576">
        <w:t>Like the cloud that overhead, allelui</w:t>
      </w:r>
      <w:r>
        <w:t>a,</w:t>
      </w:r>
      <w:r>
        <w:br/>
        <w:t>Through the waters Israel le</w:t>
      </w:r>
      <w:r w:rsidRPr="00F93576">
        <w:t>d, alleluia,</w:t>
      </w:r>
      <w:r w:rsidRPr="00F93576">
        <w:br/>
        <w:t>By his tomb Christ makes room,</w:t>
      </w:r>
      <w:r w:rsidRPr="00F93576">
        <w:br/>
        <w:t>Souls restoring from the dead, alleluia!</w:t>
      </w:r>
    </w:p>
    <w:p w:rsidR="00745614" w:rsidRPr="00F93576" w:rsidRDefault="00745614" w:rsidP="00745614">
      <w:pPr>
        <w:spacing w:after="360"/>
        <w:ind w:left="1985"/>
      </w:pPr>
      <w:r w:rsidRPr="00F93576">
        <w:t>In that cloud and in that sea, alleluia,</w:t>
      </w:r>
      <w:r w:rsidRPr="00F93576">
        <w:br/>
        <w:t>Buried and baptised were we, alleluia!</w:t>
      </w:r>
      <w:r w:rsidRPr="00F93576">
        <w:br/>
        <w:t>Earthly night brought us light,</w:t>
      </w:r>
      <w:r w:rsidRPr="00F93576">
        <w:br/>
        <w:t>Which is our</w:t>
      </w:r>
      <w:r>
        <w:t>s</w:t>
      </w:r>
      <w:r w:rsidRPr="00F93576">
        <w:t xml:space="preserve"> eternally, alleluia!</w:t>
      </w:r>
    </w:p>
    <w:p w:rsidR="00745614" w:rsidRPr="00F93576" w:rsidRDefault="00745614" w:rsidP="00745614">
      <w:pPr>
        <w:tabs>
          <w:tab w:val="left" w:pos="4395"/>
          <w:tab w:val="right" w:pos="6152"/>
        </w:tabs>
        <w:spacing w:after="240"/>
        <w:rPr>
          <w:sz w:val="17"/>
        </w:rPr>
      </w:pPr>
      <w:r w:rsidRPr="00F93576">
        <w:rPr>
          <w:sz w:val="17"/>
        </w:rPr>
        <w:tab/>
        <w:t>Ronald A. Knox 1888–1957</w:t>
      </w:r>
    </w:p>
    <w:p w:rsidR="00745614" w:rsidRDefault="00745614" w:rsidP="00745614"/>
    <w:p w:rsidR="00745614" w:rsidRDefault="00745614" w:rsidP="00745614"/>
    <w:p w:rsidR="00745614" w:rsidRDefault="00745614" w:rsidP="00745614"/>
    <w:p w:rsidR="00745614" w:rsidRDefault="00745614" w:rsidP="00745614"/>
    <w:p w:rsidR="00745614" w:rsidRDefault="00745614" w:rsidP="00745614"/>
    <w:p w:rsidR="00745614" w:rsidRDefault="00745614" w:rsidP="00745614"/>
    <w:p w:rsidR="00745614" w:rsidRDefault="00745614" w:rsidP="00745614"/>
    <w:p w:rsidR="00745614" w:rsidRDefault="00745614" w:rsidP="00745614"/>
    <w:p w:rsidR="00745614" w:rsidRDefault="00745614" w:rsidP="00745614"/>
    <w:p w:rsidR="004901E2" w:rsidRDefault="004901E2" w:rsidP="004901E2">
      <w:pPr>
        <w:pStyle w:val="Heading1"/>
      </w:pPr>
      <w:bookmarkStart w:id="0" w:name="_GoBack"/>
      <w:bookmarkEnd w:id="0"/>
      <w:r>
        <w:t>VESPERS IN EASTERTIDE</w:t>
      </w:r>
      <w:r>
        <w:rPr>
          <w:u w:val="none"/>
        </w:rPr>
        <w:tab/>
      </w:r>
      <w:r>
        <w:rPr>
          <w:u w:val="none"/>
        </w:rPr>
        <w:tab/>
      </w:r>
      <w:r>
        <w:t>FRIDAY B</w:t>
      </w:r>
    </w:p>
    <w:p w:rsidR="004901E2" w:rsidRDefault="004901E2" w:rsidP="004901E2"/>
    <w:p w:rsidR="004901E2" w:rsidRDefault="004901E2" w:rsidP="004901E2">
      <w:r>
        <w:t>O God, come to our aid,</w:t>
      </w:r>
      <w:r>
        <w:br/>
        <w:t>O Lord, make haste to help us.</w:t>
      </w:r>
      <w:r>
        <w:br/>
        <w:t>Glory be to the Father and to the Son and to the Holy Spirit,</w:t>
      </w:r>
      <w:r>
        <w:br/>
        <w:t>as it was in the beginning, is now</w:t>
      </w:r>
      <w:r>
        <w:br/>
        <w:t>and shall be for ever, amen. Alleluia!</w:t>
      </w:r>
    </w:p>
    <w:p w:rsidR="004901E2" w:rsidRDefault="004901E2" w:rsidP="004901E2"/>
    <w:p w:rsidR="004901E2" w:rsidRDefault="004901E2" w:rsidP="004901E2">
      <w:pPr>
        <w:pStyle w:val="Heading2"/>
        <w:tabs>
          <w:tab w:val="clear" w:pos="2268"/>
          <w:tab w:val="left" w:pos="993"/>
        </w:tabs>
      </w:pPr>
      <w:r>
        <w:t>HYMN</w:t>
      </w:r>
    </w:p>
    <w:p w:rsidR="004901E2" w:rsidRDefault="004901E2" w:rsidP="004901E2"/>
    <w:p w:rsidR="004901E2" w:rsidRDefault="004901E2" w:rsidP="004901E2"/>
    <w:p w:rsidR="004901E2" w:rsidRDefault="004901E2" w:rsidP="004901E2">
      <w:pPr>
        <w:pStyle w:val="antiphonB"/>
        <w:outlineLvl w:val="0"/>
      </w:pPr>
      <w:r>
        <w:rPr>
          <w:b/>
          <w:smallCaps/>
        </w:rPr>
        <w:t>Antiphon 1:</w:t>
      </w:r>
      <w:r>
        <w:rPr>
          <w:b/>
          <w:smallCaps/>
        </w:rPr>
        <w:tab/>
      </w:r>
      <w:r>
        <w:t>Was it not * ordained that the Christ should suffer these things, and so enter into his glory, alleluia!</w:t>
      </w:r>
    </w:p>
    <w:p w:rsidR="004901E2" w:rsidRDefault="004901E2" w:rsidP="004901E2">
      <w:pPr>
        <w:spacing w:after="120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D68DF68" wp14:editId="1B4F8CB3">
            <wp:simplePos x="0" y="0"/>
            <wp:positionH relativeFrom="column">
              <wp:align>right</wp:align>
            </wp:positionH>
            <wp:positionV relativeFrom="paragraph">
              <wp:posOffset>153035</wp:posOffset>
            </wp:positionV>
            <wp:extent cx="1697355" cy="348615"/>
            <wp:effectExtent l="0" t="0" r="0" b="0"/>
            <wp:wrapNone/>
            <wp:docPr id="9" name="Picture 9" descr="0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68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355" cy="34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901E2" w:rsidRDefault="004901E2" w:rsidP="004901E2">
      <w:pPr>
        <w:pStyle w:val="Heading4"/>
      </w:pPr>
      <w:r>
        <w:t>Psalm 68</w:t>
      </w:r>
    </w:p>
    <w:p w:rsidR="004901E2" w:rsidRDefault="004901E2" w:rsidP="004901E2">
      <w:pPr>
        <w:pStyle w:val="psalm1line"/>
      </w:pPr>
      <w:r>
        <w:t>Save me, O God,</w:t>
      </w:r>
      <w:r>
        <w:br/>
        <w:t>for the waters have risen to my neck.</w:t>
      </w:r>
    </w:p>
    <w:p w:rsidR="004901E2" w:rsidRDefault="004901E2" w:rsidP="004901E2">
      <w:pPr>
        <w:pStyle w:val="psalm1line"/>
      </w:pPr>
      <w:r>
        <w:t>I have sunk into the mud of the deep</w:t>
      </w:r>
      <w:r>
        <w:br/>
        <w:t>and there is no foothold.</w:t>
      </w:r>
      <w:r>
        <w:br/>
        <w:t>I have entered the waters of the deep</w:t>
      </w:r>
      <w:r>
        <w:br/>
        <w:t>and the waves overwhelm me.</w:t>
      </w:r>
    </w:p>
    <w:p w:rsidR="004901E2" w:rsidRDefault="004901E2" w:rsidP="004901E2">
      <w:pPr>
        <w:pStyle w:val="psalm1line"/>
      </w:pPr>
      <w:r>
        <w:t>I am wearied with all my crying.</w:t>
      </w:r>
      <w:r>
        <w:br/>
        <w:t>my throat is parched.</w:t>
      </w:r>
      <w:r>
        <w:br/>
        <w:t>My eyes are wasted away</w:t>
      </w:r>
      <w:r>
        <w:br/>
        <w:t>from looking for my God.</w:t>
      </w:r>
    </w:p>
    <w:p w:rsidR="004901E2" w:rsidRDefault="004901E2" w:rsidP="004901E2">
      <w:pPr>
        <w:pStyle w:val="psalm1line"/>
      </w:pPr>
      <w:r>
        <w:t>More numerous than the hairs on my head</w:t>
      </w:r>
      <w:r>
        <w:br/>
        <w:t>are those who hate me without cause.</w:t>
      </w:r>
      <w:r>
        <w:br/>
        <w:t>Those who attack me with lies</w:t>
      </w:r>
      <w:r>
        <w:br/>
        <w:t>are too much for my strength.</w:t>
      </w:r>
    </w:p>
    <w:p w:rsidR="004901E2" w:rsidRDefault="004901E2" w:rsidP="004901E2">
      <w:pPr>
        <w:pStyle w:val="psalm1line"/>
      </w:pPr>
      <w:r>
        <w:t>How can I restore</w:t>
      </w:r>
      <w:r>
        <w:br/>
        <w:t>what I have never stolen?</w:t>
      </w:r>
      <w:r>
        <w:br/>
        <w:t>O God, you know my sinful folly;</w:t>
      </w:r>
      <w:r>
        <w:br/>
        <w:t>my sins you can see.</w:t>
      </w:r>
    </w:p>
    <w:p w:rsidR="004901E2" w:rsidRDefault="004901E2" w:rsidP="004901E2">
      <w:pPr>
        <w:pStyle w:val="psalm1line"/>
      </w:pPr>
      <w:r>
        <w:t>Let those who hope in you not be put to shame</w:t>
      </w:r>
      <w:r>
        <w:br/>
        <w:t>through me, Lord of hosts:</w:t>
      </w:r>
      <w:r>
        <w:br/>
        <w:t>let not those who seek you be dismayed</w:t>
      </w:r>
      <w:r>
        <w:br/>
        <w:t>through me, God of Israel.</w:t>
      </w:r>
    </w:p>
    <w:p w:rsidR="004901E2" w:rsidRDefault="004901E2" w:rsidP="004901E2"/>
    <w:p w:rsidR="004901E2" w:rsidRDefault="004901E2" w:rsidP="004901E2"/>
    <w:p w:rsidR="004901E2" w:rsidRDefault="004901E2" w:rsidP="004901E2">
      <w:pPr>
        <w:pStyle w:val="psalm1line"/>
      </w:pPr>
      <w:r>
        <w:t>It is for you that I suffer taunts,</w:t>
      </w:r>
      <w:r>
        <w:br/>
        <w:t>that shame covers my face,</w:t>
      </w:r>
      <w:r>
        <w:br/>
        <w:t>that I have become a stranger to my brothers,</w:t>
      </w:r>
      <w:r>
        <w:br/>
        <w:t>an alien to my own mother’s sons.</w:t>
      </w:r>
      <w:r>
        <w:br/>
        <w:t>I burn with zeal for your house</w:t>
      </w:r>
      <w:r>
        <w:br/>
        <w:t>and taunts against you fall on me.</w:t>
      </w:r>
    </w:p>
    <w:p w:rsidR="004901E2" w:rsidRDefault="004901E2" w:rsidP="004901E2">
      <w:pPr>
        <w:pStyle w:val="psalm1line"/>
      </w:pPr>
      <w:r>
        <w:t>When I afflict my soul with fasting</w:t>
      </w:r>
      <w:r>
        <w:br/>
        <w:t>they make it a taunt against me.</w:t>
      </w:r>
      <w:r>
        <w:br/>
        <w:t>When I put on sackcloth in mourning</w:t>
      </w:r>
      <w:r>
        <w:br/>
        <w:t>then they make me a byword,</w:t>
      </w:r>
      <w:r>
        <w:br/>
        <w:t>the gossip of men at the gates,</w:t>
      </w:r>
      <w:r>
        <w:br/>
        <w:t>the subject of drunkards’ songs.</w:t>
      </w:r>
    </w:p>
    <w:p w:rsidR="004901E2" w:rsidRDefault="004901E2" w:rsidP="004901E2">
      <w:pPr>
        <w:pStyle w:val="psalm1line"/>
      </w:pPr>
      <w:r>
        <w:t>This is my prayer to you,</w:t>
      </w:r>
      <w:r>
        <w:br/>
        <w:t>my prayer for your favour.</w:t>
      </w:r>
      <w:r>
        <w:br/>
        <w:t>In your great love, answer me, O God,</w:t>
      </w:r>
      <w:r>
        <w:br/>
        <w:t>with your help that never fails:</w:t>
      </w:r>
      <w:r>
        <w:br/>
        <w:t>rescue me from sinking in the mud;</w:t>
      </w:r>
      <w:r>
        <w:br/>
        <w:t>save me from my foes.</w:t>
      </w:r>
    </w:p>
    <w:p w:rsidR="004901E2" w:rsidRDefault="004901E2" w:rsidP="004901E2">
      <w:pPr>
        <w:pStyle w:val="psalm1line"/>
      </w:pPr>
      <w:r>
        <w:t>Save me from the waters of the deep</w:t>
      </w:r>
      <w:r>
        <w:br/>
        <w:t>lest the waves overwhelm me.</w:t>
      </w:r>
      <w:r>
        <w:br/>
        <w:t>Do not let the deep engulf me</w:t>
      </w:r>
      <w:r>
        <w:br/>
        <w:t>nor death close its mouth on me.</w:t>
      </w:r>
    </w:p>
    <w:p w:rsidR="004901E2" w:rsidRDefault="004901E2" w:rsidP="004901E2"/>
    <w:p w:rsidR="004901E2" w:rsidRDefault="004901E2" w:rsidP="004901E2">
      <w:pPr>
        <w:rPr>
          <w:i/>
        </w:rPr>
      </w:pPr>
      <w:r>
        <w:rPr>
          <w:i/>
        </w:rPr>
        <w:t>(This section is read)</w:t>
      </w:r>
    </w:p>
    <w:p w:rsidR="004901E2" w:rsidRDefault="004901E2" w:rsidP="004901E2">
      <w:pPr>
        <w:pStyle w:val="4point"/>
      </w:pPr>
    </w:p>
    <w:p w:rsidR="004901E2" w:rsidRDefault="004901E2" w:rsidP="004901E2">
      <w:pPr>
        <w:pStyle w:val="psalm1line"/>
        <w:tabs>
          <w:tab w:val="clear" w:pos="993"/>
        </w:tabs>
        <w:ind w:left="1418"/>
      </w:pPr>
      <w:r>
        <w:t>Lord, answer, for your love is kind;</w:t>
      </w:r>
      <w:r>
        <w:br/>
        <w:t>in your compassion, turn towards me.</w:t>
      </w:r>
      <w:r>
        <w:br/>
        <w:t>Do not hide your face from your servant;</w:t>
      </w:r>
      <w:r>
        <w:br/>
        <w:t>answer quickly for I am in distress.</w:t>
      </w:r>
      <w:r>
        <w:br/>
        <w:t>Come close to my soul and redeem me;</w:t>
      </w:r>
      <w:r>
        <w:br/>
        <w:t>ransom me pressed by my foes.</w:t>
      </w:r>
    </w:p>
    <w:p w:rsidR="004901E2" w:rsidRDefault="004901E2" w:rsidP="004901E2">
      <w:pPr>
        <w:pStyle w:val="psalm1line"/>
        <w:tabs>
          <w:tab w:val="clear" w:pos="993"/>
        </w:tabs>
        <w:ind w:left="1418"/>
      </w:pPr>
      <w:r>
        <w:t>You know how they taunt and deride me;</w:t>
      </w:r>
      <w:r>
        <w:br/>
        <w:t>my oppressors are all before you.</w:t>
      </w:r>
      <w:r>
        <w:br/>
        <w:t>Taunts have broken my heart;</w:t>
      </w:r>
      <w:r>
        <w:br/>
        <w:t>I have reached the end of my strength.</w:t>
      </w:r>
      <w:r>
        <w:br/>
        <w:t>I looked in vain for compassion,</w:t>
      </w:r>
      <w:r>
        <w:br/>
        <w:t>for consolers; not one could I find.</w:t>
      </w:r>
    </w:p>
    <w:p w:rsidR="004901E2" w:rsidRDefault="004901E2" w:rsidP="004901E2"/>
    <w:p w:rsidR="004901E2" w:rsidRDefault="004901E2" w:rsidP="004901E2"/>
    <w:p w:rsidR="004901E2" w:rsidRDefault="004901E2" w:rsidP="004901E2"/>
    <w:p w:rsidR="004901E2" w:rsidRDefault="004901E2" w:rsidP="004901E2"/>
    <w:p w:rsidR="004901E2" w:rsidRDefault="004901E2" w:rsidP="004901E2">
      <w:pPr>
        <w:pStyle w:val="psalm1line"/>
        <w:tabs>
          <w:tab w:val="clear" w:pos="993"/>
        </w:tabs>
        <w:ind w:left="1418"/>
      </w:pPr>
      <w:r>
        <w:t>For food they gave me poison;</w:t>
      </w:r>
      <w:r>
        <w:br/>
        <w:t>in my thirst they gave me vinegar to drink.</w:t>
      </w:r>
      <w:r>
        <w:br/>
        <w:t>Let their table be a snare to them</w:t>
      </w:r>
      <w:r>
        <w:br/>
        <w:t>and their festive banquets a trap.</w:t>
      </w:r>
      <w:r>
        <w:br/>
        <w:t>Let their eyes grow dim and blind;</w:t>
      </w:r>
      <w:r>
        <w:br/>
        <w:t>let their limbs tremble and shake.</w:t>
      </w:r>
    </w:p>
    <w:p w:rsidR="004901E2" w:rsidRDefault="004901E2" w:rsidP="004901E2">
      <w:pPr>
        <w:pStyle w:val="psalm1line"/>
        <w:ind w:left="1418"/>
      </w:pPr>
      <w:r>
        <w:t>Pour out your anger upon them,</w:t>
      </w:r>
      <w:r>
        <w:br/>
        <w:t>let the heat of your fury overtake them.</w:t>
      </w:r>
      <w:r>
        <w:br/>
        <w:t>Let their camp be left desolate;</w:t>
      </w:r>
      <w:r>
        <w:br/>
        <w:t>let no one dwell in their tents:</w:t>
      </w:r>
      <w:r>
        <w:br/>
        <w:t>for they persecute one whom you struck;</w:t>
      </w:r>
      <w:r>
        <w:br/>
        <w:t>they increase the pain of him you wounded.</w:t>
      </w:r>
    </w:p>
    <w:p w:rsidR="004901E2" w:rsidRDefault="004901E2" w:rsidP="004901E2">
      <w:pPr>
        <w:pStyle w:val="psalm1line"/>
        <w:ind w:left="1418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BFA8635" wp14:editId="54FB8D19">
            <wp:simplePos x="0" y="0"/>
            <wp:positionH relativeFrom="margin">
              <wp:posOffset>7879080</wp:posOffset>
            </wp:positionH>
            <wp:positionV relativeFrom="paragraph">
              <wp:posOffset>908278</wp:posOffset>
            </wp:positionV>
            <wp:extent cx="1697355" cy="348615"/>
            <wp:effectExtent l="0" t="0" r="0" b="0"/>
            <wp:wrapNone/>
            <wp:docPr id="10" name="Picture 10" descr="0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68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355" cy="34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Charge them with guilt upon guilt;</w:t>
      </w:r>
      <w:r>
        <w:br/>
        <w:t>let them never be found just in your sight.</w:t>
      </w:r>
      <w:r>
        <w:br/>
        <w:t>Blot them out from the book of the living;</w:t>
      </w:r>
      <w:r>
        <w:br/>
        <w:t>do not enrol them among the just.</w:t>
      </w:r>
      <w:r>
        <w:br/>
        <w:t>As for me in my poverty and pain</w:t>
      </w:r>
      <w:r>
        <w:br/>
        <w:t>let your help, O God, lift me up.</w:t>
      </w:r>
    </w:p>
    <w:p w:rsidR="004901E2" w:rsidRDefault="004901E2" w:rsidP="004901E2">
      <w:pPr>
        <w:spacing w:after="120"/>
      </w:pPr>
    </w:p>
    <w:p w:rsidR="004901E2" w:rsidRDefault="004901E2" w:rsidP="004901E2">
      <w:pPr>
        <w:pStyle w:val="psalm1line"/>
      </w:pPr>
      <w:r>
        <w:t>I will praise God’s name with a song;</w:t>
      </w:r>
      <w:r>
        <w:br/>
        <w:t>I will glorify him with thanksgiving.</w:t>
      </w:r>
      <w:r>
        <w:br/>
        <w:t>A gift pleasing God more than oxen,</w:t>
      </w:r>
      <w:r>
        <w:br/>
        <w:t>more than beasts prepared for sacrifice.</w:t>
      </w:r>
    </w:p>
    <w:p w:rsidR="004901E2" w:rsidRDefault="004901E2" w:rsidP="004901E2">
      <w:pPr>
        <w:pStyle w:val="psalm1line"/>
      </w:pPr>
      <w:r>
        <w:t>The poor when they see it will be glad</w:t>
      </w:r>
      <w:r>
        <w:br/>
        <w:t>and God-seeking hearts will revive;</w:t>
      </w:r>
      <w:r>
        <w:br/>
        <w:t>for the Lord listens to the needy</w:t>
      </w:r>
      <w:r>
        <w:br/>
        <w:t>and does not spurn his servants in their chains.</w:t>
      </w:r>
      <w:r>
        <w:br/>
        <w:t>Let the heavens and the earth give him praise,</w:t>
      </w:r>
      <w:r>
        <w:br/>
        <w:t>the sea and all its living creatures.</w:t>
      </w:r>
    </w:p>
    <w:p w:rsidR="004901E2" w:rsidRDefault="004901E2" w:rsidP="004901E2">
      <w:pPr>
        <w:pStyle w:val="tie175"/>
        <w:framePr w:wrap="around"/>
      </w:pPr>
      <w:r>
        <w:t>(</w:t>
      </w:r>
      <w:r>
        <w:rPr>
          <w:rFonts w:ascii="Switzerland" w:hAnsi="Switzerland"/>
          <w:sz w:val="8"/>
        </w:rPr>
        <w:t xml:space="preserve"> </w:t>
      </w:r>
    </w:p>
    <w:p w:rsidR="004901E2" w:rsidRDefault="004901E2" w:rsidP="004901E2">
      <w:pPr>
        <w:pStyle w:val="psalmfirstline"/>
      </w:pPr>
      <w:r>
        <w:t>For God will bring help to Zion</w:t>
      </w:r>
      <w:r>
        <w:br/>
        <w:t>and rebuild the cities of Judah</w:t>
      </w:r>
    </w:p>
    <w:p w:rsidR="004901E2" w:rsidRDefault="004901E2" w:rsidP="004901E2">
      <w:pPr>
        <w:pStyle w:val="psalm1line"/>
      </w:pPr>
      <w:r>
        <w:t>and men shall dwell there in possession.</w:t>
      </w:r>
      <w:r>
        <w:br/>
        <w:t>The sons of his servants shall inherit it;</w:t>
      </w:r>
      <w:r>
        <w:br/>
        <w:t>those who love his name shall dwell there.</w:t>
      </w:r>
    </w:p>
    <w:p w:rsidR="004901E2" w:rsidRDefault="004901E2" w:rsidP="004901E2">
      <w:pPr>
        <w:pStyle w:val="gloria1line"/>
      </w:pPr>
      <w:r>
        <w:t>Glory be to the Father, the Son and Hol</w:t>
      </w:r>
      <w:r>
        <w:rPr>
          <w:rFonts w:ascii="benedict" w:hAnsi="benedict"/>
        </w:rPr>
        <w:t>y</w:t>
      </w:r>
      <w:r>
        <w:rPr>
          <w:b/>
        </w:rPr>
        <w:t xml:space="preserve"> </w:t>
      </w:r>
      <w:r>
        <w:t>Spirit</w:t>
      </w:r>
      <w:r>
        <w:rPr>
          <w:b/>
        </w:rPr>
        <w:t>,</w:t>
      </w:r>
      <w:r>
        <w:rPr>
          <w:b/>
        </w:rPr>
        <w:br/>
      </w:r>
      <w:r>
        <w:t>both now and for ever, amen.</w:t>
      </w:r>
    </w:p>
    <w:p w:rsidR="004901E2" w:rsidRDefault="004901E2" w:rsidP="004901E2">
      <w:pPr>
        <w:pStyle w:val="antiphonB"/>
      </w:pPr>
      <w:r>
        <w:rPr>
          <w:b/>
          <w:smallCaps/>
        </w:rPr>
        <w:t>Antiphon 1:</w:t>
      </w:r>
      <w:r>
        <w:rPr>
          <w:b/>
          <w:smallCaps/>
        </w:rPr>
        <w:tab/>
      </w:r>
      <w:r>
        <w:t>Was it not * ordained that the Christ should suffer these things, and so enter into his glory, alleluia!</w:t>
      </w:r>
    </w:p>
    <w:p w:rsidR="004901E2" w:rsidRDefault="004901E2" w:rsidP="004901E2">
      <w:pPr>
        <w:pStyle w:val="antiphonB"/>
      </w:pPr>
    </w:p>
    <w:p w:rsidR="004901E2" w:rsidRDefault="004901E2" w:rsidP="004901E2">
      <w:pPr>
        <w:pStyle w:val="antiphonB"/>
        <w:rPr>
          <w:b/>
          <w:smallCaps/>
        </w:rPr>
      </w:pPr>
      <w:r>
        <w:rPr>
          <w:b/>
          <w:smallCaps/>
        </w:rPr>
        <w:t>Antiphon 2</w:t>
      </w:r>
    </w:p>
    <w:p w:rsidR="004901E2" w:rsidRDefault="004901E2" w:rsidP="004901E2">
      <w:r>
        <w:rPr>
          <w:noProof/>
        </w:rPr>
        <w:drawing>
          <wp:inline distT="0" distB="0" distL="0" distR="0" wp14:anchorId="5160DD02" wp14:editId="0C0B8945">
            <wp:extent cx="4236720" cy="1927225"/>
            <wp:effectExtent l="0" t="0" r="0" b="0"/>
            <wp:docPr id="6" name="Picture 6" descr="D:\LitPicsNew\antwhcss E Vespers Those who have conquered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LitPicsNew\antwhcss E Vespers Those who have conquered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6720" cy="192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1E2" w:rsidRDefault="004901E2" w:rsidP="004901E2"/>
    <w:p w:rsidR="004901E2" w:rsidRDefault="004901E2" w:rsidP="004901E2"/>
    <w:p w:rsidR="004901E2" w:rsidRDefault="004901E2" w:rsidP="004901E2">
      <w:pPr>
        <w:pStyle w:val="tone"/>
        <w:framePr w:wrap="around"/>
      </w:pPr>
      <w:r>
        <w:rPr>
          <w:noProof/>
        </w:rPr>
        <w:drawing>
          <wp:inline distT="0" distB="0" distL="0" distR="0" wp14:anchorId="319DD2FD" wp14:editId="0EB41339">
            <wp:extent cx="2322195" cy="322580"/>
            <wp:effectExtent l="0" t="0" r="0" b="0"/>
            <wp:docPr id="7" name="Picture 7" descr="D:\LitPics\tntwhcss E Vespers Those who have conquered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LitPics\tntwhcss E Vespers Those who have conquered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195" cy="32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1E2" w:rsidRDefault="004901E2" w:rsidP="004901E2">
      <w:pPr>
        <w:pStyle w:val="antiphonB"/>
      </w:pPr>
    </w:p>
    <w:p w:rsidR="004901E2" w:rsidRDefault="004901E2" w:rsidP="004901E2">
      <w:pPr>
        <w:pStyle w:val="Heading4"/>
      </w:pPr>
      <w:r>
        <w:t>NT Canticle 21</w:t>
      </w:r>
    </w:p>
    <w:p w:rsidR="004901E2" w:rsidRDefault="004901E2" w:rsidP="004901E2">
      <w:pPr>
        <w:pStyle w:val="Heading4"/>
        <w:rPr>
          <w:u w:val="none"/>
        </w:rPr>
      </w:pPr>
      <w:r>
        <w:rPr>
          <w:sz w:val="18"/>
          <w:u w:val="none"/>
        </w:rPr>
        <w:t>(Revelation 15:3–4)</w:t>
      </w:r>
    </w:p>
    <w:p w:rsidR="004901E2" w:rsidRDefault="004901E2" w:rsidP="004901E2">
      <w:pPr>
        <w:pStyle w:val="psalm1line"/>
      </w:pPr>
      <w:r>
        <w:t>Great and wonderful are your deeds,</w:t>
      </w:r>
      <w:r>
        <w:br/>
        <w:t>O Lord God, the Almighty!</w:t>
      </w:r>
      <w:r>
        <w:br/>
        <w:t>Just and true are your ways,</w:t>
      </w:r>
      <w:r>
        <w:br/>
        <w:t>O King of the ages!</w:t>
      </w:r>
    </w:p>
    <w:p w:rsidR="004901E2" w:rsidRDefault="004901E2" w:rsidP="004901E2">
      <w:pPr>
        <w:pStyle w:val="psalm1line"/>
      </w:pPr>
      <w:r>
        <w:t>Who shall not fear and glorify your name, O Lord,</w:t>
      </w:r>
      <w:r>
        <w:br/>
        <w:t>for you alone are holy!</w:t>
      </w:r>
      <w:r>
        <w:br/>
        <w:t>All nations shall come and worship you,</w:t>
      </w:r>
      <w:r>
        <w:br/>
        <w:t>for your judgements have been revealed.</w:t>
      </w:r>
    </w:p>
    <w:p w:rsidR="004901E2" w:rsidRDefault="004901E2" w:rsidP="004901E2">
      <w:pPr>
        <w:pStyle w:val="psalm1line"/>
      </w:pPr>
      <w:r>
        <w:t>Glory be to the Father and to the Son</w:t>
      </w:r>
      <w:r>
        <w:br/>
        <w:t>and to the Holy Spirit,</w:t>
      </w:r>
      <w:r>
        <w:br/>
        <w:t>as it was in the beginning, is now</w:t>
      </w:r>
      <w:r>
        <w:br/>
        <w:t>and shall be for ever, amen.</w:t>
      </w:r>
    </w:p>
    <w:p w:rsidR="004901E2" w:rsidRDefault="004901E2" w:rsidP="004901E2">
      <w:pPr>
        <w:rPr>
          <w:b/>
          <w:smallCaps/>
        </w:rPr>
      </w:pPr>
      <w:r>
        <w:rPr>
          <w:b/>
          <w:smallCaps/>
        </w:rPr>
        <w:t>Repeat Antiphon</w:t>
      </w:r>
    </w:p>
    <w:p w:rsidR="004901E2" w:rsidRDefault="004901E2" w:rsidP="004901E2">
      <w:pPr>
        <w:pStyle w:val="antiphonB"/>
      </w:pPr>
    </w:p>
    <w:p w:rsidR="004901E2" w:rsidRDefault="004901E2" w:rsidP="004901E2"/>
    <w:p w:rsidR="004901E2" w:rsidRDefault="004901E2" w:rsidP="004901E2"/>
    <w:p w:rsidR="004901E2" w:rsidRDefault="004901E2" w:rsidP="004901E2"/>
    <w:p w:rsidR="004901E2" w:rsidRDefault="004901E2" w:rsidP="004901E2"/>
    <w:p w:rsidR="004901E2" w:rsidRDefault="004901E2" w:rsidP="004901E2"/>
    <w:p w:rsidR="004901E2" w:rsidRDefault="004901E2" w:rsidP="004901E2"/>
    <w:p w:rsidR="004901E2" w:rsidRDefault="004901E2" w:rsidP="004901E2"/>
    <w:p w:rsidR="004901E2" w:rsidRDefault="004901E2" w:rsidP="004901E2"/>
    <w:p w:rsidR="004901E2" w:rsidRDefault="004901E2" w:rsidP="004901E2"/>
    <w:p w:rsidR="004901E2" w:rsidRDefault="004901E2" w:rsidP="004901E2">
      <w:pPr>
        <w:pStyle w:val="antiphonB"/>
      </w:pPr>
      <w:r>
        <w:rPr>
          <w:b/>
          <w:smallCaps/>
        </w:rPr>
        <w:t>Antiphon 3:</w:t>
      </w:r>
      <w:r>
        <w:rPr>
          <w:b/>
          <w:smallCaps/>
        </w:rPr>
        <w:tab/>
      </w:r>
      <w:r>
        <w:t>Alleluia! * Worthy are you, our Lord and God, to receive glory and honour and power, alleluia!</w:t>
      </w:r>
    </w:p>
    <w:p w:rsidR="004901E2" w:rsidRDefault="004901E2" w:rsidP="004901E2">
      <w:pPr>
        <w:spacing w:after="120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2D5226FC" wp14:editId="43AE4AA4">
            <wp:simplePos x="0" y="0"/>
            <wp:positionH relativeFrom="margin">
              <wp:posOffset>7061835</wp:posOffset>
            </wp:positionH>
            <wp:positionV relativeFrom="paragraph">
              <wp:posOffset>42138</wp:posOffset>
            </wp:positionV>
            <wp:extent cx="2512695" cy="354965"/>
            <wp:effectExtent l="0" t="0" r="1905" b="6985"/>
            <wp:wrapNone/>
            <wp:docPr id="11" name="Picture 11" descr="Tn-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n-9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695" cy="35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901E2" w:rsidRDefault="004901E2" w:rsidP="004901E2">
      <w:pPr>
        <w:pStyle w:val="Heading4"/>
      </w:pPr>
      <w:r>
        <w:t>Psalm 92</w:t>
      </w:r>
    </w:p>
    <w:p w:rsidR="004901E2" w:rsidRDefault="004901E2" w:rsidP="004901E2">
      <w:pPr>
        <w:pStyle w:val="psalm1line"/>
      </w:pPr>
      <w:r>
        <w:t>The Lord is king, with majesty enrobed;</w:t>
      </w:r>
      <w:r>
        <w:br/>
        <w:t>the Lord has robed himself with might,</w:t>
      </w:r>
      <w:r>
        <w:br/>
        <w:t>he has girded himself with power.</w:t>
      </w:r>
    </w:p>
    <w:p w:rsidR="004901E2" w:rsidRDefault="004901E2" w:rsidP="004901E2">
      <w:pPr>
        <w:pStyle w:val="psalm1line"/>
      </w:pPr>
      <w:r>
        <w:t>The world you made firm, not to be moved;</w:t>
      </w:r>
      <w:r>
        <w:br/>
        <w:t>your throne has stood firm from of old.</w:t>
      </w:r>
      <w:r>
        <w:br/>
        <w:t>From all eternity, O Lord, you are.</w:t>
      </w:r>
    </w:p>
    <w:p w:rsidR="004901E2" w:rsidRDefault="004901E2" w:rsidP="004901E2">
      <w:pPr>
        <w:pStyle w:val="psalm1line"/>
      </w:pPr>
      <w:r>
        <w:t>The waters have lifted up, O Lord,</w:t>
      </w:r>
      <w:r>
        <w:br/>
        <w:t>the waters have lifted up their voice,</w:t>
      </w:r>
      <w:r>
        <w:br/>
        <w:t>the waters have lifted up their thunder.</w:t>
      </w:r>
    </w:p>
    <w:p w:rsidR="004901E2" w:rsidRDefault="004901E2" w:rsidP="004901E2">
      <w:pPr>
        <w:pStyle w:val="psalm1line"/>
      </w:pPr>
      <w:r>
        <w:t>Greater than the roar of mighty waters,</w:t>
      </w:r>
      <w:r>
        <w:br/>
        <w:t xml:space="preserve">more glorious than the </w:t>
      </w:r>
      <w:proofErr w:type="spellStart"/>
      <w:r>
        <w:t>surgings</w:t>
      </w:r>
      <w:proofErr w:type="spellEnd"/>
      <w:r>
        <w:t xml:space="preserve"> of the sea,</w:t>
      </w:r>
      <w:r>
        <w:br/>
        <w:t>the Lord is glorious on high.</w:t>
      </w:r>
    </w:p>
    <w:p w:rsidR="004901E2" w:rsidRDefault="004901E2" w:rsidP="004901E2">
      <w:pPr>
        <w:pStyle w:val="psalm1line"/>
      </w:pPr>
      <w:r>
        <w:t>Truly your decrees are to be trusted.</w:t>
      </w:r>
      <w:r>
        <w:br/>
        <w:t>Holiness is fitting to your house,</w:t>
      </w:r>
      <w:r>
        <w:br/>
        <w:t>O Lord, until the end of time.</w:t>
      </w:r>
    </w:p>
    <w:p w:rsidR="004901E2" w:rsidRDefault="004901E2" w:rsidP="004901E2">
      <w:pPr>
        <w:pStyle w:val="psalm1line"/>
      </w:pPr>
      <w:r>
        <w:t>Glory be to the Father and to the Son</w:t>
      </w:r>
      <w:r>
        <w:br/>
        <w:t>and to the Holy Spirit,</w:t>
      </w:r>
      <w:r>
        <w:br/>
        <w:t>both now and for ever, amen.</w:t>
      </w:r>
    </w:p>
    <w:p w:rsidR="004901E2" w:rsidRDefault="004901E2" w:rsidP="004901E2">
      <w:pPr>
        <w:pStyle w:val="antiphonB"/>
      </w:pPr>
      <w:r>
        <w:rPr>
          <w:b/>
          <w:smallCaps/>
        </w:rPr>
        <w:t>Antiphon 3:</w:t>
      </w:r>
      <w:r>
        <w:rPr>
          <w:b/>
          <w:smallCaps/>
        </w:rPr>
        <w:tab/>
      </w:r>
      <w:r>
        <w:t>Alleluia! * Worthy are you, our Lord and God, to receive glory and honour and power, alleluia!</w:t>
      </w:r>
    </w:p>
    <w:p w:rsidR="004901E2" w:rsidRDefault="004901E2" w:rsidP="004901E2">
      <w:pPr>
        <w:pStyle w:val="antiphonB"/>
      </w:pPr>
    </w:p>
    <w:p w:rsidR="004901E2" w:rsidRDefault="004901E2" w:rsidP="004901E2"/>
    <w:p w:rsidR="004901E2" w:rsidRDefault="004901E2" w:rsidP="004901E2"/>
    <w:p w:rsidR="004901E2" w:rsidRDefault="004901E2" w:rsidP="004901E2"/>
    <w:p w:rsidR="004901E2" w:rsidRDefault="004901E2" w:rsidP="004901E2"/>
    <w:p w:rsidR="004901E2" w:rsidRDefault="004901E2" w:rsidP="004901E2"/>
    <w:p w:rsidR="004901E2" w:rsidRDefault="004901E2" w:rsidP="004901E2"/>
    <w:p w:rsidR="004901E2" w:rsidRDefault="004901E2" w:rsidP="004901E2"/>
    <w:p w:rsidR="004901E2" w:rsidRDefault="004901E2" w:rsidP="004901E2"/>
    <w:p w:rsidR="004901E2" w:rsidRDefault="004901E2" w:rsidP="004901E2"/>
    <w:p w:rsidR="004901E2" w:rsidRDefault="004901E2" w:rsidP="004901E2"/>
    <w:p w:rsidR="004901E2" w:rsidRDefault="004901E2" w:rsidP="004901E2"/>
    <w:p w:rsidR="004901E2" w:rsidRDefault="004901E2" w:rsidP="004901E2"/>
    <w:p w:rsidR="004901E2" w:rsidRDefault="004901E2" w:rsidP="004901E2"/>
    <w:p w:rsidR="004901E2" w:rsidRDefault="004901E2" w:rsidP="004901E2">
      <w:pPr>
        <w:pStyle w:val="psalm05line"/>
      </w:pPr>
    </w:p>
    <w:p w:rsidR="00494B64" w:rsidRDefault="00494B64" w:rsidP="00494B64">
      <w:pPr>
        <w:rPr>
          <w:b/>
        </w:rPr>
      </w:pPr>
      <w:r>
        <w:rPr>
          <w:b/>
        </w:rPr>
        <w:t>SCRIPTURE</w:t>
      </w:r>
      <w:r>
        <w:t xml:space="preserve"> </w:t>
      </w:r>
      <w:r>
        <w:rPr>
          <w:b/>
        </w:rPr>
        <w:t>READING</w:t>
      </w:r>
    </w:p>
    <w:p w:rsidR="00494B64" w:rsidRDefault="00494B64" w:rsidP="00494B64">
      <w:pPr>
        <w:rPr>
          <w:b/>
        </w:rPr>
      </w:pPr>
    </w:p>
    <w:p w:rsidR="00494B64" w:rsidRDefault="00494B64" w:rsidP="00494B64">
      <w:pPr>
        <w:rPr>
          <w:b/>
        </w:rPr>
      </w:pPr>
    </w:p>
    <w:p w:rsidR="00494B64" w:rsidRDefault="00494B64" w:rsidP="00494B64">
      <w:pPr>
        <w:pStyle w:val="Heading2"/>
      </w:pPr>
      <w:r>
        <w:t>RESPONSORY</w:t>
      </w:r>
    </w:p>
    <w:p w:rsidR="00494B64" w:rsidRDefault="00494B64" w:rsidP="00494B64">
      <w:pPr>
        <w:pStyle w:val="Heading2"/>
      </w:pPr>
      <w:r>
        <w:rPr>
          <w:noProof/>
        </w:rPr>
        <w:drawing>
          <wp:inline distT="0" distB="0" distL="0" distR="0" wp14:anchorId="33441FE0" wp14:editId="5787ADEA">
            <wp:extent cx="4249420" cy="1309370"/>
            <wp:effectExtent l="0" t="0" r="0" b="0"/>
            <wp:docPr id="2" name="Picture 2" descr="D:\LitPics\Resves-E 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LitPics\Resves-E 1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9420" cy="130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4B64" w:rsidRDefault="00494B64" w:rsidP="00494B64">
      <w:pPr>
        <w:pStyle w:val="4point"/>
      </w:pPr>
    </w:p>
    <w:p w:rsidR="00494B64" w:rsidRDefault="00494B64" w:rsidP="00494B64">
      <w:pPr>
        <w:rPr>
          <w:b/>
        </w:rPr>
      </w:pPr>
      <w:r>
        <w:rPr>
          <w:b/>
        </w:rPr>
        <w:t>All Repeat</w:t>
      </w:r>
    </w:p>
    <w:p w:rsidR="00494B64" w:rsidRDefault="00494B64" w:rsidP="00494B64"/>
    <w:p w:rsidR="00494B64" w:rsidRDefault="00494B64" w:rsidP="00494B64">
      <w:pPr>
        <w:rPr>
          <w:b/>
        </w:rPr>
      </w:pPr>
      <w:r>
        <w:rPr>
          <w:b/>
          <w:noProof/>
        </w:rPr>
        <w:drawing>
          <wp:inline distT="0" distB="0" distL="0" distR="0" wp14:anchorId="0B27C62C" wp14:editId="0FEA497F">
            <wp:extent cx="2572385" cy="664210"/>
            <wp:effectExtent l="0" t="0" r="0" b="0"/>
            <wp:docPr id="3" name="Picture 3" descr="D:\LitPics\Resves-E 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LitPics\Resves-E 2.T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238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4B64" w:rsidRDefault="00494B64" w:rsidP="00494B64">
      <w:pPr>
        <w:pStyle w:val="psalm1line"/>
      </w:pPr>
    </w:p>
    <w:p w:rsidR="00494B64" w:rsidRDefault="00494B64" w:rsidP="00494B64">
      <w:r>
        <w:rPr>
          <w:noProof/>
        </w:rPr>
        <w:drawing>
          <wp:inline distT="0" distB="0" distL="0" distR="0" wp14:anchorId="2A1259DD" wp14:editId="1D0E4D20">
            <wp:extent cx="3986530" cy="559435"/>
            <wp:effectExtent l="0" t="0" r="0" b="0"/>
            <wp:docPr id="4" name="Picture 4" descr="D:\LitPics\Resves-E 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LitPics\Resves-E 3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653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4B64" w:rsidRDefault="00494B64" w:rsidP="00494B64">
      <w:pPr>
        <w:pStyle w:val="psalm1line"/>
      </w:pPr>
    </w:p>
    <w:p w:rsidR="00494B64" w:rsidRDefault="00494B64" w:rsidP="00494B64">
      <w:pPr>
        <w:rPr>
          <w:b/>
        </w:rPr>
      </w:pPr>
      <w:r>
        <w:rPr>
          <w:b/>
          <w:noProof/>
        </w:rPr>
        <w:drawing>
          <wp:inline distT="0" distB="0" distL="0" distR="0" wp14:anchorId="48B1964C" wp14:editId="5FDFBAFF">
            <wp:extent cx="4243070" cy="1196975"/>
            <wp:effectExtent l="0" t="0" r="0" b="0"/>
            <wp:docPr id="5" name="Picture 5" descr="D:\LitPics\Resves-E 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LitPics\Resves-E 4.TI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3070" cy="119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4B64" w:rsidRDefault="00494B64" w:rsidP="00494B64"/>
    <w:p w:rsidR="00494B64" w:rsidRDefault="00494B64" w:rsidP="00494B64">
      <w:pPr>
        <w:tabs>
          <w:tab w:val="left" w:pos="766"/>
        </w:tabs>
      </w:pPr>
      <w:r>
        <w:rPr>
          <w:b/>
        </w:rPr>
        <w:t>All:</w:t>
      </w:r>
      <w:r>
        <w:tab/>
        <w:t>The Lord is truly risen, alleluia, alleluia!</w:t>
      </w:r>
    </w:p>
    <w:p w:rsidR="00494B64" w:rsidRDefault="00494B64" w:rsidP="00494B64"/>
    <w:p w:rsidR="00494B64" w:rsidRDefault="00494B64" w:rsidP="00494B64"/>
    <w:p w:rsidR="00494B64" w:rsidRDefault="00494B64" w:rsidP="00494B64"/>
    <w:p w:rsidR="00494B64" w:rsidRDefault="00494B64" w:rsidP="00494B64">
      <w:pPr>
        <w:pStyle w:val="Heading2"/>
      </w:pPr>
      <w:r>
        <w:t>RESPONSORY FROM ASCENSION UNTIL PENTECOST</w:t>
      </w:r>
    </w:p>
    <w:p w:rsidR="00494B64" w:rsidRDefault="00494B64" w:rsidP="00494B64"/>
    <w:p w:rsidR="00494B64" w:rsidRDefault="00494B64" w:rsidP="00494B64">
      <w:r>
        <w:t>Send forth your Spirit, O Lord, and renew the face of the earth!</w:t>
      </w:r>
    </w:p>
    <w:p w:rsidR="00494B64" w:rsidRDefault="00494B64" w:rsidP="00494B64"/>
    <w:p w:rsidR="00494B64" w:rsidRDefault="00494B64" w:rsidP="00494B64">
      <w:pPr>
        <w:pStyle w:val="psalm05line"/>
      </w:pPr>
    </w:p>
    <w:p w:rsidR="00494B64" w:rsidRDefault="00494B64" w:rsidP="00494B64">
      <w:pPr>
        <w:pStyle w:val="Heading2"/>
      </w:pPr>
      <w:r>
        <w:t>MAGNIFICAT ANTIPHON</w:t>
      </w:r>
    </w:p>
    <w:p w:rsidR="00494B64" w:rsidRDefault="00494B64" w:rsidP="00494B64"/>
    <w:p w:rsidR="00494B64" w:rsidRDefault="00494B64" w:rsidP="00494B64">
      <w:pPr>
        <w:pStyle w:val="Heading2"/>
        <w:tabs>
          <w:tab w:val="left" w:pos="284"/>
        </w:tabs>
        <w:spacing w:after="40"/>
      </w:pPr>
      <w:r>
        <w:tab/>
        <w:t>Week 2</w:t>
      </w:r>
    </w:p>
    <w:p w:rsidR="00494B64" w:rsidRDefault="00494B64" w:rsidP="00494B64">
      <w:pPr>
        <w:ind w:left="709"/>
      </w:pPr>
      <w:r>
        <w:t>By submitting * to death on the cross he destroyed the power of hell, alleluia!</w:t>
      </w:r>
    </w:p>
    <w:p w:rsidR="00494B64" w:rsidRDefault="00494B64" w:rsidP="00494B64"/>
    <w:p w:rsidR="00494B64" w:rsidRDefault="00494B64" w:rsidP="00494B64">
      <w:pPr>
        <w:pStyle w:val="Heading2"/>
        <w:tabs>
          <w:tab w:val="left" w:pos="284"/>
        </w:tabs>
        <w:spacing w:after="40"/>
      </w:pPr>
      <w:r>
        <w:tab/>
        <w:t>Week 4</w:t>
      </w:r>
    </w:p>
    <w:p w:rsidR="00494B64" w:rsidRDefault="00494B64" w:rsidP="00494B64">
      <w:pPr>
        <w:ind w:left="709"/>
      </w:pPr>
      <w:r>
        <w:t>The good shepherd * lays down his life for his sheep, alleluia!</w:t>
      </w:r>
    </w:p>
    <w:p w:rsidR="00494B64" w:rsidRDefault="00494B64" w:rsidP="00494B64"/>
    <w:p w:rsidR="00494B64" w:rsidRDefault="00494B64" w:rsidP="00494B64">
      <w:pPr>
        <w:pStyle w:val="Heading2"/>
        <w:tabs>
          <w:tab w:val="left" w:pos="284"/>
        </w:tabs>
        <w:spacing w:after="40"/>
      </w:pPr>
      <w:r>
        <w:tab/>
        <w:t>Week 6</w:t>
      </w:r>
    </w:p>
    <w:p w:rsidR="00494B64" w:rsidRDefault="00494B64" w:rsidP="00494B64">
      <w:pPr>
        <w:ind w:left="709"/>
      </w:pPr>
      <w:r>
        <w:t>Your heavenly Father * will give the Holy Spirit to those who ask him, alleluia!</w:t>
      </w:r>
    </w:p>
    <w:p w:rsidR="00494B64" w:rsidRDefault="00494B64" w:rsidP="00494B64"/>
    <w:p w:rsidR="00494B64" w:rsidRDefault="00494B64" w:rsidP="00494B64"/>
    <w:p w:rsidR="00494B64" w:rsidRPr="001276F2" w:rsidRDefault="00494B64" w:rsidP="00494B64">
      <w:pPr>
        <w:pStyle w:val="Heading2"/>
        <w:rPr>
          <w:b w:val="0"/>
        </w:rPr>
      </w:pPr>
      <w:r>
        <w:t>MAGNIFICAT</w:t>
      </w:r>
      <w:r w:rsidRPr="001276F2">
        <w:rPr>
          <w:b w:val="0"/>
        </w:rPr>
        <w:tab/>
      </w:r>
      <w:r>
        <w:rPr>
          <w:b w:val="0"/>
        </w:rPr>
        <w:tab/>
      </w:r>
      <w:r w:rsidRPr="001276F2">
        <w:rPr>
          <w:b w:val="0"/>
        </w:rPr>
        <w:tab/>
      </w:r>
      <w:r w:rsidRPr="001276F2">
        <w:rPr>
          <w:b w:val="0"/>
          <w:sz w:val="18"/>
        </w:rPr>
        <w:t>(Luke 1:46–55)</w:t>
      </w:r>
    </w:p>
    <w:p w:rsidR="00494B64" w:rsidRDefault="00494B64" w:rsidP="00494B64">
      <w:r>
        <w:rPr>
          <w:noProof/>
        </w:rPr>
        <w:drawing>
          <wp:anchor distT="0" distB="0" distL="114300" distR="114300" simplePos="0" relativeHeight="251666432" behindDoc="0" locked="0" layoutInCell="1" allowOverlap="1" wp14:anchorId="2E80F71D" wp14:editId="2494D792">
            <wp:simplePos x="0" y="0"/>
            <wp:positionH relativeFrom="column">
              <wp:align>right</wp:align>
            </wp:positionH>
            <wp:positionV relativeFrom="paragraph">
              <wp:posOffset>33655</wp:posOffset>
            </wp:positionV>
            <wp:extent cx="2786380" cy="34544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380" cy="34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94B64" w:rsidRDefault="00494B64" w:rsidP="00494B64">
      <w:pPr>
        <w:pStyle w:val="Heading3"/>
        <w:rPr>
          <w:u w:val="none"/>
        </w:rPr>
      </w:pPr>
    </w:p>
    <w:p w:rsidR="00494B64" w:rsidRDefault="00494B64" w:rsidP="00494B64">
      <w:pPr>
        <w:pStyle w:val="psalm0line"/>
      </w:pPr>
    </w:p>
    <w:p w:rsidR="00494B64" w:rsidRDefault="00494B64" w:rsidP="00494B64">
      <w:pPr>
        <w:pStyle w:val="psalm1line"/>
        <w:tabs>
          <w:tab w:val="clear" w:pos="993"/>
        </w:tabs>
        <w:spacing w:after="160"/>
        <w:ind w:left="1418"/>
      </w:pPr>
      <w:r>
        <w:t>My soul glorifies the Lord,</w:t>
      </w:r>
      <w:r>
        <w:br/>
        <w:t>my spirit rejoices in God, my Saviour.</w:t>
      </w:r>
      <w:r>
        <w:br/>
        <w:t>He looks on his servant in her lowliness;</w:t>
      </w:r>
      <w:r>
        <w:br/>
        <w:t>henceforth all ages will call me blessed.</w:t>
      </w:r>
    </w:p>
    <w:p w:rsidR="00494B64" w:rsidRDefault="00494B64" w:rsidP="00494B64">
      <w:pPr>
        <w:pStyle w:val="psalm1line"/>
        <w:tabs>
          <w:tab w:val="clear" w:pos="993"/>
        </w:tabs>
        <w:spacing w:after="160"/>
        <w:ind w:left="1418"/>
      </w:pPr>
      <w:r>
        <w:t>The Almighty works marvels for me.</w:t>
      </w:r>
      <w:r>
        <w:br/>
        <w:t>Holy his name!</w:t>
      </w:r>
      <w:r>
        <w:br/>
        <w:t>His mercy is from age to age,</w:t>
      </w:r>
      <w:r>
        <w:br/>
        <w:t>on those who fear him.</w:t>
      </w:r>
    </w:p>
    <w:p w:rsidR="00494B64" w:rsidRDefault="00494B64" w:rsidP="00494B64">
      <w:pPr>
        <w:pStyle w:val="psalm1line"/>
        <w:tabs>
          <w:tab w:val="clear" w:pos="993"/>
        </w:tabs>
        <w:spacing w:after="160"/>
        <w:ind w:left="1418"/>
      </w:pPr>
      <w:r>
        <w:t>He puts forth his arm in strength</w:t>
      </w:r>
      <w:r>
        <w:br/>
        <w:t>and scatters the proud-hearted.</w:t>
      </w:r>
      <w:r>
        <w:br/>
        <w:t>He casts the mighty from their thrones</w:t>
      </w:r>
      <w:r>
        <w:br/>
        <w:t>and raises the lowly.</w:t>
      </w:r>
    </w:p>
    <w:p w:rsidR="00494B64" w:rsidRDefault="00494B64" w:rsidP="00494B64">
      <w:pPr>
        <w:pStyle w:val="psalm1line"/>
        <w:tabs>
          <w:tab w:val="clear" w:pos="993"/>
        </w:tabs>
        <w:spacing w:after="160"/>
        <w:ind w:left="1418"/>
      </w:pPr>
      <w:r>
        <w:t>He fills the starving with good things,</w:t>
      </w:r>
      <w:r>
        <w:br/>
        <w:t>sends the rich away empty.</w:t>
      </w:r>
    </w:p>
    <w:p w:rsidR="00494B64" w:rsidRDefault="00494B64" w:rsidP="00494B64">
      <w:pPr>
        <w:pStyle w:val="psalm1line"/>
        <w:tabs>
          <w:tab w:val="clear" w:pos="993"/>
        </w:tabs>
        <w:spacing w:after="160"/>
        <w:ind w:left="1418"/>
      </w:pPr>
      <w:r>
        <w:t>He protects Israel, his servant,</w:t>
      </w:r>
      <w:r>
        <w:br/>
        <w:t>remembering his mercy,</w:t>
      </w:r>
      <w:r>
        <w:br/>
        <w:t>the mercy promised to our fathers,</w:t>
      </w:r>
      <w:r>
        <w:br/>
        <w:t>to Abraham and his sons for ever.</w:t>
      </w:r>
    </w:p>
    <w:p w:rsidR="00494B64" w:rsidRDefault="00494B64" w:rsidP="00494B64">
      <w:pPr>
        <w:pStyle w:val="psalm1line"/>
        <w:tabs>
          <w:tab w:val="clear" w:pos="993"/>
        </w:tabs>
        <w:spacing w:after="120"/>
        <w:ind w:left="1418"/>
      </w:pPr>
      <w:r>
        <w:t>Glory be to the Father and to the Son</w:t>
      </w:r>
      <w:r>
        <w:br/>
        <w:t>and to the Holy Spirit,</w:t>
      </w:r>
      <w:r>
        <w:br/>
        <w:t>as it was in the beginning, is now</w:t>
      </w:r>
      <w:r>
        <w:br/>
        <w:t>and shall be for ever, amen.</w:t>
      </w:r>
    </w:p>
    <w:p w:rsidR="00494B64" w:rsidRDefault="00494B64" w:rsidP="00494B64">
      <w:pPr>
        <w:pStyle w:val="antiphonB"/>
        <w:rPr>
          <w:b/>
          <w:smallCaps/>
        </w:rPr>
      </w:pPr>
      <w:r>
        <w:rPr>
          <w:b/>
          <w:smallCaps/>
        </w:rPr>
        <w:t>Repeat Antiphon</w:t>
      </w:r>
    </w:p>
    <w:p w:rsidR="00494B64" w:rsidRDefault="00494B64" w:rsidP="00494B64"/>
    <w:p w:rsidR="004901E2" w:rsidRDefault="004901E2" w:rsidP="004901E2">
      <w:pPr>
        <w:pStyle w:val="Heading2"/>
      </w:pPr>
      <w:r>
        <w:t>INTERCESSIONS</w:t>
      </w:r>
    </w:p>
    <w:p w:rsidR="004901E2" w:rsidRDefault="004901E2" w:rsidP="004901E2">
      <w:pPr>
        <w:pStyle w:val="Heading2"/>
      </w:pPr>
    </w:p>
    <w:p w:rsidR="004901E2" w:rsidRDefault="004901E2" w:rsidP="004901E2"/>
    <w:p w:rsidR="004901E2" w:rsidRDefault="004901E2" w:rsidP="004901E2"/>
    <w:p w:rsidR="004901E2" w:rsidRDefault="004901E2" w:rsidP="004901E2">
      <w:pPr>
        <w:pStyle w:val="Heading2"/>
        <w:rPr>
          <w:b w:val="0"/>
        </w:rPr>
      </w:pPr>
      <w:r>
        <w:t xml:space="preserve">OUR FATHER </w:t>
      </w:r>
      <w:r>
        <w:tab/>
      </w:r>
      <w:r>
        <w:rPr>
          <w:b w:val="0"/>
          <w:i/>
        </w:rPr>
        <w:t>(said by the Superior)</w:t>
      </w:r>
    </w:p>
    <w:p w:rsidR="004901E2" w:rsidRDefault="004901E2" w:rsidP="004901E2">
      <w:pPr>
        <w:pStyle w:val="Heading2"/>
      </w:pPr>
    </w:p>
    <w:p w:rsidR="004901E2" w:rsidRDefault="004901E2" w:rsidP="004901E2"/>
    <w:p w:rsidR="004901E2" w:rsidRDefault="004901E2" w:rsidP="004901E2"/>
    <w:p w:rsidR="004901E2" w:rsidRDefault="004901E2" w:rsidP="004901E2">
      <w:pPr>
        <w:pStyle w:val="Heading2"/>
      </w:pPr>
      <w:r>
        <w:t>CONCLUDING PRAYER</w:t>
      </w:r>
    </w:p>
    <w:p w:rsidR="004901E2" w:rsidRDefault="004901E2" w:rsidP="004901E2"/>
    <w:p w:rsidR="004901E2" w:rsidRDefault="004901E2" w:rsidP="004901E2"/>
    <w:p w:rsidR="004901E2" w:rsidRDefault="004901E2" w:rsidP="004901E2"/>
    <w:p w:rsidR="004901E2" w:rsidRDefault="004901E2" w:rsidP="004901E2">
      <w:pPr>
        <w:jc w:val="center"/>
      </w:pPr>
      <w:r>
        <w:t>LET US BLESS THE LORD, ALLELUIA!</w:t>
      </w:r>
    </w:p>
    <w:p w:rsidR="004901E2" w:rsidRDefault="004901E2" w:rsidP="004901E2">
      <w:pPr>
        <w:jc w:val="center"/>
      </w:pPr>
      <w:r>
        <w:t>THANKS BE TO GOD, ALLELUIA!</w:t>
      </w:r>
    </w:p>
    <w:p w:rsidR="004901E2" w:rsidRDefault="004901E2" w:rsidP="004901E2">
      <w:pPr>
        <w:jc w:val="center"/>
      </w:pPr>
    </w:p>
    <w:p w:rsidR="004901E2" w:rsidRDefault="004901E2" w:rsidP="004901E2">
      <w:pPr>
        <w:jc w:val="center"/>
      </w:pPr>
    </w:p>
    <w:p w:rsidR="004901E2" w:rsidRDefault="004901E2" w:rsidP="004901E2">
      <w:pPr>
        <w:jc w:val="center"/>
      </w:pPr>
      <w:r>
        <w:t>May the divine assistance remain always with us.</w:t>
      </w:r>
    </w:p>
    <w:p w:rsidR="004901E2" w:rsidRDefault="004901E2" w:rsidP="004901E2">
      <w:pPr>
        <w:jc w:val="center"/>
      </w:pPr>
      <w:r>
        <w:t xml:space="preserve">And with our absent brothers and sisters. </w:t>
      </w:r>
      <w:r>
        <w:rPr>
          <w:caps/>
        </w:rPr>
        <w:t>A</w:t>
      </w:r>
      <w:r>
        <w:t>men.</w:t>
      </w:r>
      <w:r>
        <w:cr/>
      </w:r>
    </w:p>
    <w:p w:rsidR="004901E2" w:rsidRDefault="004901E2" w:rsidP="004901E2">
      <w:pPr>
        <w:jc w:val="center"/>
      </w:pPr>
    </w:p>
    <w:p w:rsidR="004901E2" w:rsidRDefault="004901E2" w:rsidP="004901E2">
      <w:pPr>
        <w:jc w:val="center"/>
      </w:pPr>
    </w:p>
    <w:p w:rsidR="004901E2" w:rsidRDefault="004901E2" w:rsidP="004901E2">
      <w:pPr>
        <w:jc w:val="center"/>
      </w:pPr>
    </w:p>
    <w:p w:rsidR="004901E2" w:rsidRDefault="004901E2" w:rsidP="004901E2">
      <w:pPr>
        <w:jc w:val="center"/>
      </w:pPr>
    </w:p>
    <w:p w:rsidR="004901E2" w:rsidRDefault="004901E2" w:rsidP="004901E2">
      <w:pPr>
        <w:jc w:val="center"/>
      </w:pPr>
    </w:p>
    <w:p w:rsidR="004901E2" w:rsidRDefault="004901E2" w:rsidP="004901E2">
      <w:pPr>
        <w:jc w:val="center"/>
      </w:pPr>
    </w:p>
    <w:p w:rsidR="004901E2" w:rsidRDefault="004901E2" w:rsidP="004901E2">
      <w:pPr>
        <w:jc w:val="center"/>
      </w:pPr>
    </w:p>
    <w:p w:rsidR="004901E2" w:rsidRDefault="004901E2" w:rsidP="004901E2">
      <w:pPr>
        <w:jc w:val="center"/>
      </w:pPr>
    </w:p>
    <w:p w:rsidR="004901E2" w:rsidRDefault="004901E2" w:rsidP="004901E2">
      <w:pPr>
        <w:jc w:val="center"/>
      </w:pPr>
    </w:p>
    <w:p w:rsidR="004901E2" w:rsidRDefault="004901E2" w:rsidP="004901E2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6DAA26D5" wp14:editId="33A0A859">
            <wp:extent cx="1026233" cy="1046935"/>
            <wp:effectExtent l="0" t="0" r="2540" b="1270"/>
            <wp:docPr id="1" name="Picture 1" descr="D:\AllPics\CRO-STN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llPics\CRO-STN.TI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233" cy="1046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1E2" w:rsidRDefault="004901E2" w:rsidP="004901E2">
      <w:pPr>
        <w:jc w:val="center"/>
        <w:rPr>
          <w:b/>
        </w:rPr>
      </w:pPr>
    </w:p>
    <w:p w:rsidR="004901E2" w:rsidRDefault="004901E2" w:rsidP="004901E2">
      <w:pPr>
        <w:jc w:val="center"/>
        <w:rPr>
          <w:b/>
        </w:rPr>
      </w:pPr>
    </w:p>
    <w:p w:rsidR="004901E2" w:rsidRDefault="004901E2" w:rsidP="004901E2">
      <w:pPr>
        <w:jc w:val="center"/>
        <w:rPr>
          <w:b/>
        </w:rPr>
      </w:pPr>
    </w:p>
    <w:p w:rsidR="004901E2" w:rsidRDefault="004901E2" w:rsidP="004901E2">
      <w:pPr>
        <w:jc w:val="center"/>
        <w:rPr>
          <w:b/>
        </w:rPr>
      </w:pPr>
    </w:p>
    <w:p w:rsidR="004901E2" w:rsidRDefault="004901E2" w:rsidP="004901E2">
      <w:pPr>
        <w:jc w:val="center"/>
        <w:rPr>
          <w:b/>
        </w:rPr>
      </w:pPr>
    </w:p>
    <w:p w:rsidR="004901E2" w:rsidRDefault="004901E2" w:rsidP="004901E2">
      <w:pPr>
        <w:jc w:val="center"/>
        <w:rPr>
          <w:b/>
        </w:rPr>
      </w:pPr>
    </w:p>
    <w:p w:rsidR="004901E2" w:rsidRDefault="004901E2" w:rsidP="004901E2">
      <w:pPr>
        <w:jc w:val="center"/>
        <w:rPr>
          <w:b/>
        </w:rPr>
      </w:pPr>
    </w:p>
    <w:p w:rsidR="004901E2" w:rsidRDefault="004901E2" w:rsidP="004901E2">
      <w:pPr>
        <w:jc w:val="center"/>
        <w:rPr>
          <w:b/>
        </w:rPr>
      </w:pPr>
    </w:p>
    <w:p w:rsidR="004901E2" w:rsidRDefault="004901E2" w:rsidP="004901E2">
      <w:pPr>
        <w:jc w:val="center"/>
        <w:rPr>
          <w:b/>
        </w:rPr>
      </w:pPr>
    </w:p>
    <w:p w:rsidR="004901E2" w:rsidRDefault="004901E2" w:rsidP="004901E2">
      <w:pPr>
        <w:jc w:val="center"/>
      </w:pPr>
    </w:p>
    <w:p w:rsidR="00E003E4" w:rsidRPr="004901E2" w:rsidRDefault="00E003E4" w:rsidP="0090571E">
      <w:pPr>
        <w:rPr>
          <w:b/>
        </w:rPr>
      </w:pPr>
    </w:p>
    <w:sectPr w:rsidR="00E003E4" w:rsidRPr="004901E2" w:rsidSect="0090571E">
      <w:pgSz w:w="8392" w:h="11907" w:code="9"/>
      <w:pgMar w:top="680" w:right="851" w:bottom="454" w:left="851" w:header="720" w:footer="720" w:gutter="0"/>
      <w:paperSrc w:first="4" w:other="4"/>
      <w:cols w:space="1701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tzerlandLight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witzerland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benedict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attachedTemplate r:id="rId1"/>
  <w:defaultTabStop w:val="567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0A0"/>
    <w:rsid w:val="000E2209"/>
    <w:rsid w:val="0016167D"/>
    <w:rsid w:val="001922A4"/>
    <w:rsid w:val="0019524B"/>
    <w:rsid w:val="003E3848"/>
    <w:rsid w:val="00485ECA"/>
    <w:rsid w:val="004901E2"/>
    <w:rsid w:val="00494B64"/>
    <w:rsid w:val="004A4C53"/>
    <w:rsid w:val="005546C7"/>
    <w:rsid w:val="00745614"/>
    <w:rsid w:val="0090571E"/>
    <w:rsid w:val="009468E8"/>
    <w:rsid w:val="00955F35"/>
    <w:rsid w:val="00974E7B"/>
    <w:rsid w:val="009917FC"/>
    <w:rsid w:val="00AE4B1A"/>
    <w:rsid w:val="00C3177E"/>
    <w:rsid w:val="00CE00A0"/>
    <w:rsid w:val="00CE149B"/>
    <w:rsid w:val="00E003E4"/>
    <w:rsid w:val="00FE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B582B3-9F27-4F52-BE8A-BD9A37BA5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pPr>
      <w:tabs>
        <w:tab w:val="center" w:pos="3345"/>
        <w:tab w:val="right" w:pos="6691"/>
      </w:tabs>
      <w:outlineLvl w:val="0"/>
    </w:pPr>
    <w:rPr>
      <w:b/>
      <w:u w:val="single"/>
    </w:rPr>
  </w:style>
  <w:style w:type="paragraph" w:styleId="Heading2">
    <w:name w:val="heading 2"/>
    <w:basedOn w:val="Normal"/>
    <w:next w:val="Normal"/>
    <w:link w:val="Heading2Char"/>
    <w:qFormat/>
    <w:pPr>
      <w:tabs>
        <w:tab w:val="left" w:pos="2268"/>
        <w:tab w:val="center" w:pos="3345"/>
        <w:tab w:val="right" w:pos="6691"/>
      </w:tabs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tabs>
        <w:tab w:val="right" w:pos="6691"/>
      </w:tabs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tabs>
        <w:tab w:val="left" w:pos="1701"/>
        <w:tab w:val="right" w:pos="6691"/>
      </w:tabs>
      <w:spacing w:after="120"/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pPr>
      <w:spacing w:after="60"/>
      <w:outlineLvl w:val="4"/>
    </w:pPr>
    <w:rPr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point">
    <w:name w:val="4 point"/>
    <w:basedOn w:val="Normal"/>
    <w:rPr>
      <w:sz w:val="8"/>
    </w:rPr>
  </w:style>
  <w:style w:type="paragraph" w:customStyle="1" w:styleId="7point">
    <w:name w:val="7 point"/>
    <w:basedOn w:val="Normal"/>
    <w:rPr>
      <w:sz w:val="14"/>
    </w:rPr>
  </w:style>
  <w:style w:type="paragraph" w:customStyle="1" w:styleId="psalm0line">
    <w:name w:val="psalm 0 line"/>
    <w:basedOn w:val="Normal"/>
    <w:next w:val="Normal"/>
    <w:pPr>
      <w:tabs>
        <w:tab w:val="left" w:pos="993"/>
      </w:tabs>
      <w:ind w:left="993"/>
    </w:pPr>
  </w:style>
  <w:style w:type="paragraph" w:customStyle="1" w:styleId="9point">
    <w:name w:val="9 point"/>
    <w:basedOn w:val="Normal"/>
    <w:rPr>
      <w:sz w:val="18"/>
    </w:rPr>
  </w:style>
  <w:style w:type="paragraph" w:customStyle="1" w:styleId="antiphon">
    <w:name w:val="antiphon"/>
    <w:basedOn w:val="Normal"/>
    <w:pPr>
      <w:tabs>
        <w:tab w:val="left" w:pos="1361"/>
      </w:tabs>
      <w:ind w:left="1361" w:hanging="1361"/>
    </w:pPr>
  </w:style>
  <w:style w:type="paragraph" w:customStyle="1" w:styleId="antiphonB">
    <w:name w:val="antiphon B"/>
    <w:basedOn w:val="Normal"/>
    <w:next w:val="Normal"/>
    <w:pPr>
      <w:tabs>
        <w:tab w:val="left" w:pos="1191"/>
      </w:tabs>
      <w:ind w:left="1191" w:hanging="1191"/>
    </w:pPr>
  </w:style>
  <w:style w:type="paragraph" w:customStyle="1" w:styleId="benedictus1line">
    <w:name w:val="benedictus 1 line"/>
    <w:basedOn w:val="Normal"/>
    <w:pPr>
      <w:spacing w:after="240"/>
      <w:ind w:left="567"/>
    </w:pPr>
  </w:style>
  <w:style w:type="paragraph" w:customStyle="1" w:styleId="gloria1line">
    <w:name w:val="gloria 1 line"/>
    <w:basedOn w:val="psalm0line"/>
    <w:pPr>
      <w:spacing w:after="240"/>
    </w:pPr>
  </w:style>
  <w:style w:type="paragraph" w:customStyle="1" w:styleId="gloria25line">
    <w:name w:val="gloria 2.5 line"/>
    <w:basedOn w:val="psalm0line"/>
    <w:next w:val="Normal"/>
    <w:pPr>
      <w:spacing w:after="600"/>
      <w:ind w:left="992"/>
    </w:pPr>
  </w:style>
  <w:style w:type="paragraph" w:styleId="NormalIndent">
    <w:name w:val="Normal Indent"/>
    <w:basedOn w:val="Normal"/>
    <w:next w:val="Normal"/>
    <w:semiHidden/>
    <w:pPr>
      <w:tabs>
        <w:tab w:val="left" w:pos="1134"/>
      </w:tabs>
      <w:spacing w:after="60"/>
      <w:ind w:left="567"/>
    </w:pPr>
  </w:style>
  <w:style w:type="character" w:styleId="PageNumber">
    <w:name w:val="page number"/>
    <w:basedOn w:val="DefaultParagraphFont"/>
    <w:semiHidden/>
    <w:rPr>
      <w:rFonts w:ascii="Arial" w:hAnsi="Arial"/>
      <w:sz w:val="14"/>
    </w:rPr>
  </w:style>
  <w:style w:type="paragraph" w:customStyle="1" w:styleId="psalm01line">
    <w:name w:val="psalm 0.1 line"/>
    <w:basedOn w:val="psalm0line"/>
    <w:next w:val="Normal"/>
    <w:pPr>
      <w:spacing w:after="24"/>
    </w:pPr>
  </w:style>
  <w:style w:type="paragraph" w:customStyle="1" w:styleId="psalm02line">
    <w:name w:val="psalm 0.2 line"/>
    <w:basedOn w:val="psalm0line"/>
    <w:next w:val="Normal"/>
    <w:pPr>
      <w:spacing w:after="48"/>
    </w:pPr>
  </w:style>
  <w:style w:type="paragraph" w:customStyle="1" w:styleId="psalm03line">
    <w:name w:val="psalm 0.3 line"/>
    <w:basedOn w:val="psalm0line"/>
    <w:next w:val="Normal"/>
    <w:pPr>
      <w:spacing w:after="72"/>
    </w:pPr>
  </w:style>
  <w:style w:type="paragraph" w:customStyle="1" w:styleId="psalm04line">
    <w:name w:val="psalm 0.4 line"/>
    <w:basedOn w:val="psalm0line"/>
    <w:next w:val="Normal"/>
    <w:pPr>
      <w:spacing w:after="96"/>
    </w:pPr>
  </w:style>
  <w:style w:type="paragraph" w:customStyle="1" w:styleId="psalm05line">
    <w:name w:val="psalm 0.5 line"/>
    <w:basedOn w:val="psalm0line"/>
    <w:next w:val="Normal"/>
    <w:pPr>
      <w:spacing w:after="120"/>
    </w:pPr>
  </w:style>
  <w:style w:type="paragraph" w:customStyle="1" w:styleId="psalm06line">
    <w:name w:val="psalm 0.6 line"/>
    <w:basedOn w:val="psalm0line"/>
    <w:next w:val="Normal"/>
    <w:pPr>
      <w:spacing w:after="144"/>
    </w:pPr>
  </w:style>
  <w:style w:type="paragraph" w:customStyle="1" w:styleId="psalm07line">
    <w:name w:val="psalm 0.7 line"/>
    <w:basedOn w:val="psalm0line"/>
    <w:next w:val="Normal"/>
    <w:pPr>
      <w:spacing w:after="168"/>
    </w:pPr>
  </w:style>
  <w:style w:type="paragraph" w:customStyle="1" w:styleId="psalm08line">
    <w:name w:val="psalm 0.8 line"/>
    <w:basedOn w:val="psalm0line"/>
    <w:next w:val="Normal"/>
    <w:pPr>
      <w:spacing w:after="192"/>
    </w:pPr>
  </w:style>
  <w:style w:type="paragraph" w:customStyle="1" w:styleId="psalm09line">
    <w:name w:val="psalm 0.9 line"/>
    <w:basedOn w:val="psalm0line"/>
    <w:next w:val="Normal"/>
    <w:pPr>
      <w:spacing w:after="216"/>
    </w:pPr>
  </w:style>
  <w:style w:type="paragraph" w:customStyle="1" w:styleId="psalm1line">
    <w:name w:val="psalm 1 line"/>
    <w:basedOn w:val="psalm0line"/>
    <w:next w:val="Normal"/>
    <w:pPr>
      <w:spacing w:after="240"/>
    </w:pPr>
  </w:style>
  <w:style w:type="paragraph" w:customStyle="1" w:styleId="psalmABCDEF">
    <w:name w:val="psalm ABCDEF"/>
    <w:basedOn w:val="Normal"/>
    <w:next w:val="psalm1line"/>
    <w:pPr>
      <w:tabs>
        <w:tab w:val="left" w:pos="709"/>
        <w:tab w:val="left" w:pos="993"/>
      </w:tabs>
      <w:spacing w:after="240"/>
    </w:pPr>
  </w:style>
  <w:style w:type="paragraph" w:customStyle="1" w:styleId="psalmfirstline">
    <w:name w:val="psalm first line"/>
    <w:basedOn w:val="Normal"/>
    <w:pPr>
      <w:tabs>
        <w:tab w:val="left" w:pos="170"/>
        <w:tab w:val="left" w:pos="993"/>
      </w:tabs>
    </w:pPr>
  </w:style>
  <w:style w:type="paragraph" w:customStyle="1" w:styleId="tie175">
    <w:name w:val="tie 1.75"/>
    <w:basedOn w:val="psalm0line"/>
    <w:pPr>
      <w:framePr w:hSpace="45" w:wrap="around" w:vAnchor="text" w:hAnchor="text" w:y="1"/>
      <w:ind w:left="823"/>
    </w:pPr>
    <w:rPr>
      <w:rFonts w:ascii="SwitzerlandLight" w:hAnsi="SwitzerlandLight"/>
      <w:spacing w:val="1"/>
      <w:sz w:val="36"/>
    </w:rPr>
  </w:style>
  <w:style w:type="paragraph" w:customStyle="1" w:styleId="tone">
    <w:name w:val="tone"/>
    <w:basedOn w:val="Normal"/>
    <w:pPr>
      <w:framePr w:wrap="around" w:vAnchor="text" w:hAnchor="text" w:xAlign="right" w:y="1"/>
      <w:jc w:val="right"/>
    </w:pPr>
  </w:style>
  <w:style w:type="paragraph" w:customStyle="1" w:styleId="85point">
    <w:name w:val="8.5 point"/>
    <w:basedOn w:val="Normal"/>
    <w:rPr>
      <w:sz w:val="17"/>
    </w:rPr>
  </w:style>
  <w:style w:type="character" w:customStyle="1" w:styleId="Heading1Char">
    <w:name w:val="Heading 1 Char"/>
    <w:basedOn w:val="DefaultParagraphFont"/>
    <w:link w:val="Heading1"/>
    <w:rsid w:val="004901E2"/>
    <w:rPr>
      <w:rFonts w:ascii="Arial" w:hAnsi="Arial"/>
      <w:b/>
      <w:u w:val="single"/>
    </w:rPr>
  </w:style>
  <w:style w:type="character" w:customStyle="1" w:styleId="Heading2Char">
    <w:name w:val="Heading 2 Char"/>
    <w:basedOn w:val="DefaultParagraphFont"/>
    <w:link w:val="Heading2"/>
    <w:rsid w:val="004901E2"/>
    <w:rPr>
      <w:rFonts w:ascii="Arial" w:hAnsi="Arial"/>
      <w:b/>
    </w:rPr>
  </w:style>
  <w:style w:type="character" w:styleId="Hyperlink">
    <w:name w:val="Hyperlink"/>
    <w:uiPriority w:val="99"/>
    <w:semiHidden/>
    <w:unhideWhenUsed/>
    <w:rsid w:val="004901E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2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hyperlink" Target="https://www.turveyabbey.org.uk/" TargetMode="External"/><Relationship Id="rId11" Type="http://schemas.openxmlformats.org/officeDocument/2006/relationships/image" Target="media/image7.png"/><Relationship Id="rId5" Type="http://schemas.openxmlformats.org/officeDocument/2006/relationships/image" Target="media/image2.jpe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5lit-g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A5lit-gy.dot</Template>
  <TotalTime>4</TotalTime>
  <Pages>11</Pages>
  <Words>1098</Words>
  <Characters>6259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28</vt:i4>
      </vt:variant>
    </vt:vector>
  </HeadingPairs>
  <TitlesOfParts>
    <vt:vector size="29" baseType="lpstr">
      <vt:lpstr>EASTERTIDE VESPERS</vt:lpstr>
      <vt:lpstr/>
      <vt:lpstr>EASTERTIDE VESPERS</vt:lpstr>
      <vt:lpstr/>
      <vt:lpstr/>
      <vt:lpstr>/</vt:lpstr>
      <vt:lpstr/>
      <vt:lpstr/>
      <vt:lpstr/>
      <vt:lpstr/>
      <vt:lpstr/>
      <vt:lpstr>    </vt:lpstr>
      <vt:lpstr>    HYMN</vt:lpstr>
      <vt:lpstr>VESPERS IN EASTERTIDE		FRIDAY B</vt:lpstr>
      <vt:lpstr>    HYMN</vt:lpstr>
      <vt:lpstr>Antiphon 1:	Was it not * ordained that the Christ should suffer these things, an</vt:lpstr>
      <vt:lpstr>    RESPONSORY</vt:lpstr>
      <vt:lpstr>    /</vt:lpstr>
      <vt:lpstr>    MAGNIFICAT ANTIPHON</vt:lpstr>
      <vt:lpstr>    Week 2</vt:lpstr>
      <vt:lpstr>    Week 4</vt:lpstr>
      <vt:lpstr>    Week 6</vt:lpstr>
      <vt:lpstr>    MAGNIFICAT			(Luke 1:46–55)</vt:lpstr>
      <vt:lpstr>        </vt:lpstr>
      <vt:lpstr>    INTERCESSIONS</vt:lpstr>
      <vt:lpstr>    </vt:lpstr>
      <vt:lpstr>    OUR FATHER 	(said by the Superior)</vt:lpstr>
      <vt:lpstr>    </vt:lpstr>
      <vt:lpstr>    CONCLUDING PRAYER</vt:lpstr>
    </vt:vector>
  </TitlesOfParts>
  <Company>Dell Computer Corporation</Company>
  <LinksUpToDate>false</LinksUpToDate>
  <CharactersWithSpaces>7343</CharactersWithSpaces>
  <SharedDoc>false</SharedDoc>
  <HLinks>
    <vt:vector size="48" baseType="variant">
      <vt:variant>
        <vt:i4>3014775</vt:i4>
      </vt:variant>
      <vt:variant>
        <vt:i4>1576</vt:i4>
      </vt:variant>
      <vt:variant>
        <vt:i4>1025</vt:i4>
      </vt:variant>
      <vt:variant>
        <vt:i4>1</vt:i4>
      </vt:variant>
      <vt:variant>
        <vt:lpwstr>D:\AllPics\CRO-STN.TIF</vt:lpwstr>
      </vt:variant>
      <vt:variant>
        <vt:lpwstr/>
      </vt:variant>
      <vt:variant>
        <vt:i4>1441886</vt:i4>
      </vt:variant>
      <vt:variant>
        <vt:i4>4853</vt:i4>
      </vt:variant>
      <vt:variant>
        <vt:i4>1026</vt:i4>
      </vt:variant>
      <vt:variant>
        <vt:i4>1</vt:i4>
      </vt:variant>
      <vt:variant>
        <vt:lpwstr>D:\LitPics\Resves-E 1.TIF</vt:lpwstr>
      </vt:variant>
      <vt:variant>
        <vt:lpwstr/>
      </vt:variant>
      <vt:variant>
        <vt:i4>1441885</vt:i4>
      </vt:variant>
      <vt:variant>
        <vt:i4>4868</vt:i4>
      </vt:variant>
      <vt:variant>
        <vt:i4>1027</vt:i4>
      </vt:variant>
      <vt:variant>
        <vt:i4>1</vt:i4>
      </vt:variant>
      <vt:variant>
        <vt:lpwstr>D:\LitPics\Resves-E 2.TIF</vt:lpwstr>
      </vt:variant>
      <vt:variant>
        <vt:lpwstr/>
      </vt:variant>
      <vt:variant>
        <vt:i4>1441884</vt:i4>
      </vt:variant>
      <vt:variant>
        <vt:i4>4871</vt:i4>
      </vt:variant>
      <vt:variant>
        <vt:i4>1028</vt:i4>
      </vt:variant>
      <vt:variant>
        <vt:i4>1</vt:i4>
      </vt:variant>
      <vt:variant>
        <vt:lpwstr>D:\LitPics\Resves-E 3.TIF</vt:lpwstr>
      </vt:variant>
      <vt:variant>
        <vt:lpwstr/>
      </vt:variant>
      <vt:variant>
        <vt:i4>1441883</vt:i4>
      </vt:variant>
      <vt:variant>
        <vt:i4>4874</vt:i4>
      </vt:variant>
      <vt:variant>
        <vt:i4>1029</vt:i4>
      </vt:variant>
      <vt:variant>
        <vt:i4>1</vt:i4>
      </vt:variant>
      <vt:variant>
        <vt:lpwstr>D:\LitPics\Resves-E 4.TIF</vt:lpwstr>
      </vt:variant>
      <vt:variant>
        <vt:lpwstr/>
      </vt:variant>
      <vt:variant>
        <vt:i4>8323199</vt:i4>
      </vt:variant>
      <vt:variant>
        <vt:i4>6496</vt:i4>
      </vt:variant>
      <vt:variant>
        <vt:i4>1030</vt:i4>
      </vt:variant>
      <vt:variant>
        <vt:i4>1</vt:i4>
      </vt:variant>
      <vt:variant>
        <vt:lpwstr>D:\LitPicsNew\antwhcss E Vespers Those who have conquered.TIF</vt:lpwstr>
      </vt:variant>
      <vt:variant>
        <vt:lpwstr/>
      </vt:variant>
      <vt:variant>
        <vt:i4>7274592</vt:i4>
      </vt:variant>
      <vt:variant>
        <vt:i4>6500</vt:i4>
      </vt:variant>
      <vt:variant>
        <vt:i4>1031</vt:i4>
      </vt:variant>
      <vt:variant>
        <vt:i4>1</vt:i4>
      </vt:variant>
      <vt:variant>
        <vt:lpwstr>D:\LitPics\tntwhcss E Vespers Those who have conquered.TIF</vt:lpwstr>
      </vt:variant>
      <vt:variant>
        <vt:lpwstr/>
      </vt:variant>
      <vt:variant>
        <vt:i4>6160464</vt:i4>
      </vt:variant>
      <vt:variant>
        <vt:i4>-1</vt:i4>
      </vt:variant>
      <vt:variant>
        <vt:i4>1026</vt:i4>
      </vt:variant>
      <vt:variant>
        <vt:i4>1</vt:i4>
      </vt:variant>
      <vt:variant>
        <vt:lpwstr>A:\PICTURES\EASTPIC.TIF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EASTERTIDE VESPERS</dc:title>
  <dc:subject/>
  <dc:creator>Liturgy Department</dc:creator>
  <cp:keywords/>
  <cp:lastModifiedBy>Thelma Brown</cp:lastModifiedBy>
  <cp:revision>8</cp:revision>
  <cp:lastPrinted>1998-04-05T16:32:00Z</cp:lastPrinted>
  <dcterms:created xsi:type="dcterms:W3CDTF">2025-04-24T10:14:00Z</dcterms:created>
  <dcterms:modified xsi:type="dcterms:W3CDTF">2026-04-30T06:51:00Z</dcterms:modified>
</cp:coreProperties>
</file>